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46" w:rsidRPr="00196770" w:rsidRDefault="00196770" w:rsidP="00A23F65">
      <w:pPr>
        <w:spacing w:before="120" w:after="120"/>
        <w:jc w:val="right"/>
        <w:rPr>
          <w:rFonts w:asciiTheme="minorHAnsi" w:hAnsiTheme="minorHAnsi" w:cstheme="minorHAnsi"/>
          <w:bCs/>
          <w:iCs/>
          <w:sz w:val="20"/>
          <w:szCs w:val="20"/>
        </w:rPr>
      </w:pPr>
      <w:r w:rsidRPr="00196770">
        <w:rPr>
          <w:rFonts w:asciiTheme="minorHAnsi" w:hAnsiTheme="minorHAnsi" w:cstheme="minorHAnsi"/>
          <w:bCs/>
          <w:iCs/>
          <w:sz w:val="20"/>
          <w:szCs w:val="20"/>
        </w:rPr>
        <w:t>Załącznik nr 1</w:t>
      </w:r>
      <w:r w:rsidR="00A45B46" w:rsidRPr="00196770">
        <w:rPr>
          <w:rFonts w:asciiTheme="minorHAnsi" w:hAnsiTheme="minorHAnsi" w:cstheme="minorHAnsi"/>
          <w:bCs/>
          <w:iCs/>
          <w:sz w:val="20"/>
          <w:szCs w:val="20"/>
        </w:rPr>
        <w:t xml:space="preserve"> do Zaproszenia</w:t>
      </w:r>
    </w:p>
    <w:p w:rsidR="00DC69C1" w:rsidRPr="00196770" w:rsidRDefault="00DC69C1" w:rsidP="006F3CF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C69C1" w:rsidRPr="00196770" w:rsidRDefault="00DC69C1" w:rsidP="006F3CF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96770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:rsidR="00A45B46" w:rsidRPr="00196770" w:rsidRDefault="00A45B46" w:rsidP="00A45B46">
      <w:pPr>
        <w:spacing w:before="120" w:after="12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196770">
        <w:rPr>
          <w:rFonts w:asciiTheme="minorHAnsi" w:hAnsiTheme="minorHAnsi" w:cstheme="minorHAnsi"/>
          <w:bCs/>
          <w:sz w:val="20"/>
          <w:szCs w:val="20"/>
        </w:rPr>
        <w:t>dla postępowania o udzielenie zamówienia publicznego dla zamówień nie przekra</w:t>
      </w:r>
      <w:r w:rsidR="007E1AE4">
        <w:rPr>
          <w:rFonts w:asciiTheme="minorHAnsi" w:hAnsiTheme="minorHAnsi" w:cstheme="minorHAnsi"/>
          <w:bCs/>
          <w:sz w:val="20"/>
          <w:szCs w:val="20"/>
        </w:rPr>
        <w:t>czających równowartości kwoty 30</w:t>
      </w:r>
      <w:r w:rsidRPr="00196770">
        <w:rPr>
          <w:rFonts w:asciiTheme="minorHAnsi" w:hAnsiTheme="minorHAnsi" w:cstheme="minorHAnsi"/>
          <w:bCs/>
          <w:sz w:val="20"/>
          <w:szCs w:val="20"/>
        </w:rPr>
        <w:t xml:space="preserve"> 000 euro: </w:t>
      </w:r>
    </w:p>
    <w:p w:rsidR="00A45B46" w:rsidRPr="00196770" w:rsidRDefault="00A45B46" w:rsidP="00A45B46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96770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7E1AE4" w:rsidRPr="007E1AE4">
        <w:rPr>
          <w:rFonts w:asciiTheme="minorHAnsi" w:hAnsiTheme="minorHAnsi" w:cstheme="minorHAnsi"/>
          <w:b/>
          <w:bCs/>
          <w:sz w:val="20"/>
          <w:szCs w:val="20"/>
        </w:rPr>
        <w:t>Dostawa pojemników na odpady segregowane</w:t>
      </w:r>
      <w:r w:rsidR="007E1AE4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:rsidR="00A45B46" w:rsidRPr="00196770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ZAMAWIAJĄCY</w:t>
      </w:r>
    </w:p>
    <w:p w:rsidR="00A45B46" w:rsidRPr="00196770" w:rsidRDefault="00A45B46" w:rsidP="00A45B46">
      <w:pPr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96770">
        <w:rPr>
          <w:rFonts w:asciiTheme="minorHAnsi" w:hAnsiTheme="minorHAnsi" w:cstheme="minorHAnsi"/>
          <w:b/>
          <w:sz w:val="20"/>
          <w:szCs w:val="20"/>
        </w:rPr>
        <w:t>Miasto i Gmina Prabuty</w:t>
      </w:r>
    </w:p>
    <w:p w:rsidR="00A45B46" w:rsidRPr="00196770" w:rsidRDefault="00A45B46" w:rsidP="00A45B46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>ul. Kwidzyńska 2</w:t>
      </w:r>
    </w:p>
    <w:p w:rsidR="00A45B46" w:rsidRPr="00196770" w:rsidRDefault="00A45B46" w:rsidP="00A45B46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>82-550 Prabuty</w:t>
      </w:r>
    </w:p>
    <w:p w:rsidR="00A45B46" w:rsidRPr="00196770" w:rsidRDefault="00A45B46" w:rsidP="00A45B46">
      <w:pPr>
        <w:pStyle w:val="Akapitzlist"/>
        <w:spacing w:after="0" w:line="240" w:lineRule="auto"/>
        <w:ind w:left="869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A45B46" w:rsidRPr="00D176E2" w:rsidRDefault="00A45B46" w:rsidP="00D176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WYKONAWCA</w:t>
      </w:r>
    </w:p>
    <w:p w:rsidR="00A45B46" w:rsidRPr="00196770" w:rsidRDefault="00A45B46" w:rsidP="00A45B46">
      <w:pPr>
        <w:pStyle w:val="Bezodstpw"/>
        <w:pBdr>
          <w:bottom w:val="single" w:sz="4" w:space="1" w:color="auto"/>
        </w:pBdr>
        <w:ind w:left="284"/>
        <w:rPr>
          <w:rFonts w:asciiTheme="minorHAnsi" w:hAnsiTheme="minorHAnsi" w:cstheme="minorHAnsi"/>
          <w:b/>
          <w:sz w:val="18"/>
          <w:szCs w:val="18"/>
        </w:rPr>
      </w:pPr>
    </w:p>
    <w:p w:rsidR="00A45B46" w:rsidRPr="00196770" w:rsidRDefault="00A45B46" w:rsidP="00A45B46">
      <w:pPr>
        <w:pStyle w:val="Bezodstpw"/>
        <w:ind w:left="720" w:hanging="436"/>
        <w:rPr>
          <w:rFonts w:asciiTheme="minorHAnsi" w:hAnsiTheme="minorHAnsi" w:cstheme="minorHAnsi"/>
          <w:b/>
          <w:sz w:val="18"/>
          <w:szCs w:val="18"/>
        </w:rPr>
      </w:pPr>
    </w:p>
    <w:p w:rsidR="00A45B46" w:rsidRPr="00196770" w:rsidRDefault="00A45B46" w:rsidP="00A45B46">
      <w:pPr>
        <w:pStyle w:val="Bezodstpw"/>
        <w:pBdr>
          <w:bottom w:val="single" w:sz="4" w:space="1" w:color="auto"/>
        </w:pBdr>
        <w:ind w:left="720" w:hanging="436"/>
        <w:rPr>
          <w:rFonts w:asciiTheme="minorHAnsi" w:hAnsiTheme="minorHAnsi" w:cstheme="minorHAnsi"/>
          <w:b/>
          <w:sz w:val="18"/>
          <w:szCs w:val="18"/>
        </w:rPr>
      </w:pPr>
    </w:p>
    <w:p w:rsidR="00A45B46" w:rsidRPr="00196770" w:rsidRDefault="00A45B46" w:rsidP="00A45B46">
      <w:pPr>
        <w:pStyle w:val="Bezodstpw"/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196770">
        <w:rPr>
          <w:rFonts w:asciiTheme="minorHAnsi" w:hAnsiTheme="minorHAnsi" w:cstheme="minorHAnsi"/>
          <w:i/>
          <w:iCs/>
          <w:sz w:val="18"/>
          <w:szCs w:val="18"/>
        </w:rPr>
        <w:t>(pełna nazwa/firma, adres Wykonawcy)</w:t>
      </w:r>
    </w:p>
    <w:p w:rsidR="00A45B46" w:rsidRPr="00196770" w:rsidRDefault="00A45B46" w:rsidP="00A45B46">
      <w:pPr>
        <w:pStyle w:val="Bezodstpw"/>
        <w:ind w:left="720" w:hanging="436"/>
        <w:rPr>
          <w:rFonts w:asciiTheme="minorHAnsi" w:hAnsiTheme="minorHAnsi" w:cstheme="minorHAnsi"/>
          <w:sz w:val="18"/>
          <w:szCs w:val="18"/>
          <w:u w:val="single"/>
        </w:rPr>
      </w:pPr>
    </w:p>
    <w:p w:rsidR="00A45B46" w:rsidRPr="00196770" w:rsidRDefault="00A45B46" w:rsidP="00A45B46">
      <w:pPr>
        <w:pStyle w:val="Bezodstpw"/>
        <w:ind w:left="720" w:hanging="436"/>
        <w:rPr>
          <w:rFonts w:asciiTheme="minorHAnsi" w:hAnsiTheme="minorHAnsi" w:cstheme="minorHAnsi"/>
          <w:sz w:val="18"/>
          <w:szCs w:val="18"/>
          <w:u w:val="single"/>
        </w:rPr>
      </w:pPr>
      <w:r w:rsidRPr="00196770">
        <w:rPr>
          <w:rFonts w:asciiTheme="minorHAnsi" w:hAnsiTheme="minorHAnsi" w:cstheme="minorHAnsi"/>
          <w:sz w:val="18"/>
          <w:szCs w:val="18"/>
          <w:u w:val="single"/>
        </w:rPr>
        <w:t>reprezentowany przez:</w:t>
      </w:r>
    </w:p>
    <w:p w:rsidR="00A45B46" w:rsidRPr="00196770" w:rsidRDefault="00A45B46" w:rsidP="00A45B46">
      <w:pPr>
        <w:pStyle w:val="Bezodstpw"/>
        <w:ind w:left="720"/>
        <w:rPr>
          <w:rFonts w:asciiTheme="minorHAnsi" w:hAnsiTheme="minorHAnsi" w:cstheme="minorHAnsi"/>
          <w:sz w:val="18"/>
          <w:szCs w:val="18"/>
          <w:u w:val="single"/>
        </w:rPr>
      </w:pPr>
    </w:p>
    <w:p w:rsidR="00A45B46" w:rsidRPr="00196770" w:rsidRDefault="00A45B46" w:rsidP="00A45B46">
      <w:pPr>
        <w:pStyle w:val="Bezodstpw"/>
        <w:pBdr>
          <w:bottom w:val="single" w:sz="4" w:space="1" w:color="auto"/>
        </w:pBdr>
        <w:ind w:left="720" w:hanging="436"/>
        <w:rPr>
          <w:rFonts w:asciiTheme="minorHAnsi" w:hAnsiTheme="minorHAnsi" w:cstheme="minorHAnsi"/>
          <w:sz w:val="18"/>
          <w:szCs w:val="18"/>
          <w:u w:val="single"/>
        </w:rPr>
      </w:pPr>
    </w:p>
    <w:p w:rsidR="00A45B46" w:rsidRPr="00196770" w:rsidRDefault="00A45B46" w:rsidP="00A45B46">
      <w:pPr>
        <w:pStyle w:val="Bezodstpw"/>
        <w:ind w:left="720"/>
        <w:jc w:val="center"/>
        <w:rPr>
          <w:rFonts w:asciiTheme="minorHAnsi" w:hAnsiTheme="minorHAnsi" w:cstheme="minorHAnsi"/>
          <w:sz w:val="18"/>
          <w:szCs w:val="18"/>
        </w:rPr>
      </w:pPr>
      <w:r w:rsidRPr="00196770">
        <w:rPr>
          <w:rFonts w:asciiTheme="minorHAnsi" w:hAnsiTheme="minorHAnsi" w:cstheme="minorHAnsi"/>
          <w:i/>
          <w:iCs/>
          <w:sz w:val="18"/>
          <w:szCs w:val="18"/>
        </w:rPr>
        <w:t>(imię, nazwisko, stanowisko/podstawa do reprezentacji)</w:t>
      </w:r>
    </w:p>
    <w:p w:rsidR="00ED5806" w:rsidRPr="00196770" w:rsidRDefault="00A45B46" w:rsidP="00196770">
      <w:pPr>
        <w:pStyle w:val="Akapitzlist"/>
        <w:numPr>
          <w:ilvl w:val="0"/>
          <w:numId w:val="2"/>
        </w:numPr>
        <w:spacing w:before="120" w:after="120" w:line="240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SKŁADAMY OFERTĘ</w:t>
      </w:r>
      <w:r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na wykonanie przedmiotu zamówienia w zakresie określonym w Zaproszeniu do składania ofert na: </w:t>
      </w:r>
      <w:r w:rsid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>„</w:t>
      </w:r>
      <w:r w:rsidR="007E1AE4" w:rsidRPr="007E1AE4">
        <w:rPr>
          <w:rFonts w:eastAsia="Times New Roman" w:cs="Calibri"/>
          <w:b/>
          <w:bCs/>
          <w:sz w:val="20"/>
          <w:szCs w:val="20"/>
          <w:lang w:eastAsia="pl-PL"/>
        </w:rPr>
        <w:t>Dostawa pojemników na odpady segregowane</w:t>
      </w:r>
      <w:r w:rsidR="007E1AE4">
        <w:rPr>
          <w:rFonts w:eastAsia="Times New Roman" w:cs="Calibri"/>
          <w:b/>
          <w:bCs/>
          <w:sz w:val="20"/>
          <w:szCs w:val="20"/>
          <w:lang w:eastAsia="pl-PL"/>
        </w:rPr>
        <w:t>”.</w:t>
      </w:r>
    </w:p>
    <w:p w:rsidR="007E1AE4" w:rsidRPr="00D176E2" w:rsidRDefault="00A45B46" w:rsidP="00D176E2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96770">
        <w:rPr>
          <w:rFonts w:asciiTheme="minorHAnsi" w:hAnsiTheme="minorHAnsi" w:cstheme="minorHAnsi"/>
          <w:b/>
          <w:bCs/>
          <w:sz w:val="20"/>
          <w:szCs w:val="20"/>
        </w:rPr>
        <w:t>OFERUJEMY</w:t>
      </w:r>
      <w:r w:rsidRPr="00196770">
        <w:rPr>
          <w:rFonts w:asciiTheme="minorHAnsi" w:hAnsiTheme="minorHAnsi" w:cstheme="minorHAnsi"/>
          <w:sz w:val="20"/>
          <w:szCs w:val="20"/>
        </w:rPr>
        <w:t xml:space="preserve"> wykonanie przedmiotu zamówienia za cenę ofertową, zgodnie z załączonym </w:t>
      </w:r>
      <w:r w:rsidRPr="00196770">
        <w:rPr>
          <w:rFonts w:asciiTheme="minorHAnsi" w:hAnsiTheme="minorHAnsi" w:cstheme="minorHAnsi"/>
          <w:b/>
          <w:sz w:val="20"/>
          <w:szCs w:val="20"/>
        </w:rPr>
        <w:t xml:space="preserve">Formularzem cenowym </w:t>
      </w:r>
      <w:r w:rsidR="00196770">
        <w:rPr>
          <w:rFonts w:asciiTheme="minorHAnsi" w:hAnsiTheme="minorHAnsi" w:cstheme="minorHAnsi"/>
          <w:sz w:val="20"/>
          <w:szCs w:val="20"/>
        </w:rPr>
        <w:t>– Załącznik Nr 2</w:t>
      </w:r>
      <w:r w:rsidRPr="00196770">
        <w:rPr>
          <w:rFonts w:asciiTheme="minorHAnsi" w:hAnsiTheme="minorHAnsi" w:cstheme="minorHAnsi"/>
          <w:sz w:val="20"/>
          <w:szCs w:val="20"/>
        </w:rPr>
        <w:t xml:space="preserve"> do Zaproszenia:</w:t>
      </w:r>
    </w:p>
    <w:p w:rsidR="007E1AE4" w:rsidRPr="007E1AE4" w:rsidRDefault="007E1AE4" w:rsidP="007E1AE4">
      <w:pPr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E1AE4">
        <w:rPr>
          <w:rFonts w:asciiTheme="minorHAnsi" w:hAnsiTheme="minorHAnsi" w:cstheme="minorHAnsi"/>
          <w:b/>
          <w:sz w:val="20"/>
          <w:szCs w:val="20"/>
        </w:rPr>
        <w:t>Zadanie Nr 1 Dostawa nowych pojemników do selektywnej zbiórki odpadów</w:t>
      </w:r>
    </w:p>
    <w:tbl>
      <w:tblPr>
        <w:tblW w:w="9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3124"/>
        <w:gridCol w:w="6247"/>
      </w:tblGrid>
      <w:tr w:rsidR="00A45B46" w:rsidRPr="00196770" w:rsidTr="007E1AE4">
        <w:trPr>
          <w:trHeight w:val="681"/>
        </w:trPr>
        <w:tc>
          <w:tcPr>
            <w:tcW w:w="3124" w:type="dxa"/>
            <w:shd w:val="clear" w:color="auto" w:fill="F2F2F2"/>
            <w:vAlign w:val="center"/>
          </w:tcPr>
          <w:p w:rsidR="00A45B46" w:rsidRPr="00196770" w:rsidRDefault="00A45B46" w:rsidP="00B919C7">
            <w:pPr>
              <w:pStyle w:val="Akapitzlist"/>
              <w:spacing w:after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CENA NETTO</w:t>
            </w:r>
            <w:r w:rsidR="00B919C7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47" w:type="dxa"/>
            <w:shd w:val="clear" w:color="auto" w:fill="F2F2F2"/>
            <w:vAlign w:val="bottom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A45B46" w:rsidRPr="00196770" w:rsidRDefault="00A45B46" w:rsidP="00A45B46">
            <w:pPr>
              <w:pStyle w:val="Akapitzlist"/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</w:t>
            </w:r>
            <w:r w:rsidR="000C0763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….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…………………………………………..PLN</w:t>
            </w:r>
          </w:p>
        </w:tc>
      </w:tr>
      <w:tr w:rsidR="00A45B46" w:rsidRPr="00196770" w:rsidTr="007E1AE4">
        <w:trPr>
          <w:trHeight w:val="527"/>
        </w:trPr>
        <w:tc>
          <w:tcPr>
            <w:tcW w:w="3124" w:type="dxa"/>
            <w:shd w:val="clear" w:color="auto" w:fill="F2F2F2"/>
            <w:vAlign w:val="center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PODATEK VAT 23%</w:t>
            </w:r>
            <w:r w:rsidR="00ED5806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47" w:type="dxa"/>
            <w:shd w:val="clear" w:color="auto" w:fill="F2F2F2"/>
            <w:vAlign w:val="bottom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</w:t>
            </w:r>
            <w:r w:rsidR="000C0763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….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………………………………………..PLN</w:t>
            </w:r>
          </w:p>
        </w:tc>
      </w:tr>
      <w:tr w:rsidR="00A45B46" w:rsidRPr="00196770" w:rsidTr="007E1AE4">
        <w:trPr>
          <w:trHeight w:val="640"/>
        </w:trPr>
        <w:tc>
          <w:tcPr>
            <w:tcW w:w="3124" w:type="dxa"/>
            <w:shd w:val="clear" w:color="auto" w:fill="D9D9D9"/>
            <w:vAlign w:val="center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CENA OFERTOWA BRUTTO</w:t>
            </w:r>
            <w:r w:rsidR="00ED5806" w:rsidRPr="001967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47" w:type="dxa"/>
            <w:shd w:val="clear" w:color="auto" w:fill="D9D9D9"/>
            <w:vAlign w:val="bottom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</w:t>
            </w:r>
            <w:r w:rsidR="000C0763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…..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……………………………………..PLN</w:t>
            </w:r>
          </w:p>
        </w:tc>
      </w:tr>
      <w:tr w:rsidR="00A45B46" w:rsidRPr="00196770" w:rsidTr="007E1AE4">
        <w:trPr>
          <w:trHeight w:val="991"/>
        </w:trPr>
        <w:tc>
          <w:tcPr>
            <w:tcW w:w="9371" w:type="dxa"/>
            <w:gridSpan w:val="2"/>
            <w:shd w:val="clear" w:color="auto" w:fill="D9D9D9"/>
            <w:vAlign w:val="center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Słownie złotych brutto: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…………………………………………..……..……….…</w:t>
            </w:r>
            <w:r w:rsidR="000C0763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..…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……………………………………….</w:t>
            </w:r>
          </w:p>
          <w:p w:rsidR="00A45B46" w:rsidRPr="00196770" w:rsidRDefault="00A45B46" w:rsidP="00A45B46">
            <w:pPr>
              <w:pStyle w:val="Akapitzlist"/>
              <w:spacing w:after="0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</w:t>
            </w:r>
            <w:r w:rsidR="000C0763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.….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………………………..………PLN</w:t>
            </w:r>
          </w:p>
        </w:tc>
      </w:tr>
    </w:tbl>
    <w:p w:rsidR="007E1AE4" w:rsidRPr="007E1AE4" w:rsidRDefault="007E1AE4" w:rsidP="00ED5806">
      <w:pPr>
        <w:spacing w:before="120" w:after="12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7E1AE4">
        <w:rPr>
          <w:rFonts w:asciiTheme="minorHAnsi" w:hAnsiTheme="minorHAnsi" w:cstheme="minorHAnsi"/>
          <w:b/>
          <w:bCs/>
          <w:color w:val="000000"/>
          <w:sz w:val="20"/>
          <w:szCs w:val="20"/>
        </w:rPr>
        <w:t>Zadanie Nr 2 Dostawa nowych metalowych pojemników na odpady – popiół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7E1AE4" w:rsidRPr="007E1AE4" w:rsidTr="007E1AE4">
        <w:trPr>
          <w:trHeight w:val="668"/>
        </w:trPr>
        <w:tc>
          <w:tcPr>
            <w:tcW w:w="3119" w:type="dxa"/>
            <w:shd w:val="clear" w:color="auto" w:fill="F2F2F2"/>
            <w:vAlign w:val="center"/>
          </w:tcPr>
          <w:p w:rsidR="007E1AE4" w:rsidRPr="007E1AE4" w:rsidRDefault="007E1AE4" w:rsidP="007E1AE4">
            <w:p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1AE4">
              <w:rPr>
                <w:rFonts w:asciiTheme="minorHAnsi" w:hAnsiTheme="minorHAnsi" w:cstheme="minorHAnsi"/>
                <w:sz w:val="20"/>
                <w:szCs w:val="20"/>
              </w:rPr>
              <w:t>CENA NETTO*</w:t>
            </w:r>
          </w:p>
        </w:tc>
        <w:tc>
          <w:tcPr>
            <w:tcW w:w="6237" w:type="dxa"/>
            <w:shd w:val="clear" w:color="auto" w:fill="F2F2F2"/>
            <w:vAlign w:val="bottom"/>
          </w:tcPr>
          <w:p w:rsidR="007E1AE4" w:rsidRPr="007E1AE4" w:rsidRDefault="007E1AE4" w:rsidP="007E1AE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1AE4" w:rsidRPr="007E1AE4" w:rsidRDefault="007E1AE4" w:rsidP="007E1AE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1A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……………………………………….…………………………………………..PLN</w:t>
            </w:r>
          </w:p>
        </w:tc>
      </w:tr>
      <w:tr w:rsidR="007E1AE4" w:rsidRPr="007E1AE4" w:rsidTr="007E1AE4">
        <w:trPr>
          <w:trHeight w:val="517"/>
        </w:trPr>
        <w:tc>
          <w:tcPr>
            <w:tcW w:w="3119" w:type="dxa"/>
            <w:shd w:val="clear" w:color="auto" w:fill="F2F2F2"/>
            <w:vAlign w:val="center"/>
          </w:tcPr>
          <w:p w:rsidR="007E1AE4" w:rsidRPr="007E1AE4" w:rsidRDefault="007E1AE4" w:rsidP="007E1AE4">
            <w:p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1AE4">
              <w:rPr>
                <w:rFonts w:asciiTheme="minorHAnsi" w:hAnsiTheme="minorHAnsi" w:cstheme="minorHAnsi"/>
                <w:sz w:val="20"/>
                <w:szCs w:val="20"/>
              </w:rPr>
              <w:t>PODATEK VAT 23%*</w:t>
            </w:r>
          </w:p>
        </w:tc>
        <w:tc>
          <w:tcPr>
            <w:tcW w:w="6237" w:type="dxa"/>
            <w:shd w:val="clear" w:color="auto" w:fill="F2F2F2"/>
            <w:vAlign w:val="bottom"/>
          </w:tcPr>
          <w:p w:rsidR="007E1AE4" w:rsidRPr="007E1AE4" w:rsidRDefault="007E1AE4" w:rsidP="007E1AE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1A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………………………………………….………………………………………..PLN</w:t>
            </w:r>
          </w:p>
        </w:tc>
      </w:tr>
      <w:tr w:rsidR="007E1AE4" w:rsidRPr="007E1AE4" w:rsidTr="007E1AE4">
        <w:trPr>
          <w:trHeight w:val="629"/>
        </w:trPr>
        <w:tc>
          <w:tcPr>
            <w:tcW w:w="3119" w:type="dxa"/>
            <w:shd w:val="clear" w:color="auto" w:fill="D9D9D9"/>
            <w:vAlign w:val="center"/>
          </w:tcPr>
          <w:p w:rsidR="007E1AE4" w:rsidRPr="007E1AE4" w:rsidRDefault="007E1AE4" w:rsidP="007E1AE4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AE4">
              <w:rPr>
                <w:rFonts w:asciiTheme="minorHAnsi" w:hAnsiTheme="minorHAnsi" w:cstheme="minorHAnsi"/>
                <w:b/>
                <w:sz w:val="20"/>
                <w:szCs w:val="20"/>
              </w:rPr>
              <w:t>CENA OFERTOWA BRUTTO*</w:t>
            </w:r>
          </w:p>
        </w:tc>
        <w:tc>
          <w:tcPr>
            <w:tcW w:w="6237" w:type="dxa"/>
            <w:shd w:val="clear" w:color="auto" w:fill="D9D9D9"/>
            <w:vAlign w:val="bottom"/>
          </w:tcPr>
          <w:p w:rsidR="007E1AE4" w:rsidRPr="007E1AE4" w:rsidRDefault="007E1AE4" w:rsidP="007E1AE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1A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……………………………………………..……………………………………..PLN</w:t>
            </w:r>
          </w:p>
        </w:tc>
      </w:tr>
      <w:tr w:rsidR="007E1AE4" w:rsidRPr="007E1AE4" w:rsidTr="007E1AE4">
        <w:trPr>
          <w:trHeight w:val="973"/>
        </w:trPr>
        <w:tc>
          <w:tcPr>
            <w:tcW w:w="9356" w:type="dxa"/>
            <w:gridSpan w:val="2"/>
            <w:shd w:val="clear" w:color="auto" w:fill="D9D9D9"/>
            <w:vAlign w:val="center"/>
          </w:tcPr>
          <w:p w:rsidR="007E1AE4" w:rsidRPr="007E1AE4" w:rsidRDefault="007E1AE4" w:rsidP="007E1AE4">
            <w:p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1AE4">
              <w:rPr>
                <w:rFonts w:asciiTheme="minorHAnsi" w:hAnsiTheme="minorHAnsi" w:cstheme="minorHAnsi"/>
                <w:b/>
                <w:sz w:val="20"/>
                <w:szCs w:val="20"/>
              </w:rPr>
              <w:t>Słownie złotych brutto:</w:t>
            </w:r>
            <w:r w:rsidRPr="007E1A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…………………………………………..……..……….…..………………………………………….</w:t>
            </w:r>
          </w:p>
          <w:p w:rsidR="007E1AE4" w:rsidRPr="007E1AE4" w:rsidRDefault="007E1AE4" w:rsidP="007E1AE4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A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……………………………………………………………………………………………………….….………………………..………PLN</w:t>
            </w:r>
          </w:p>
        </w:tc>
      </w:tr>
    </w:tbl>
    <w:p w:rsidR="00ED5806" w:rsidRPr="00196770" w:rsidRDefault="00ED5806" w:rsidP="00ED5806">
      <w:pPr>
        <w:spacing w:before="120" w:after="120"/>
        <w:jc w:val="both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 w:rsidRPr="00196770">
        <w:rPr>
          <w:rFonts w:asciiTheme="minorHAnsi" w:hAnsiTheme="minorHAnsi" w:cstheme="minorHAnsi"/>
          <w:bCs/>
          <w:i/>
          <w:color w:val="000000"/>
          <w:sz w:val="20"/>
          <w:szCs w:val="20"/>
        </w:rPr>
        <w:t>*należy przenieść z Formularza cenowego</w:t>
      </w:r>
    </w:p>
    <w:p w:rsidR="00A45B46" w:rsidRPr="00196770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lastRenderedPageBreak/>
        <w:t>ZOBOWIĄZUJEMY SIĘ</w:t>
      </w:r>
      <w:r w:rsidRPr="0019677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do wykonania zamówienia w terminie: </w:t>
      </w:r>
      <w:r w:rsidR="007E1AE4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 xml:space="preserve">do dnia 18 marca 2020 r. </w:t>
      </w:r>
    </w:p>
    <w:p w:rsidR="00A45B46" w:rsidRPr="00196770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Z</w:t>
      </w:r>
      <w:r w:rsidRPr="0019677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OBOWIĄZUJEMY SIĘ</w:t>
      </w:r>
      <w:r w:rsidRPr="0019677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>podpisania umowy w formie z</w:t>
      </w:r>
      <w:r w:rsid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>godnej z projektem - Załącznik 3</w:t>
      </w:r>
      <w:r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do Zaproszenia w terminie i miejscu wskazanym przez Zamawiającego.</w:t>
      </w:r>
    </w:p>
    <w:p w:rsidR="00A45B46" w:rsidRPr="00196770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196770">
        <w:rPr>
          <w:rFonts w:asciiTheme="minorHAnsi" w:hAnsiTheme="minorHAnsi" w:cstheme="minorHAnsi"/>
          <w:b/>
          <w:sz w:val="20"/>
          <w:szCs w:val="20"/>
        </w:rPr>
        <w:t>OŚWIADCZAMY</w:t>
      </w:r>
      <w:r w:rsidRPr="00196770">
        <w:rPr>
          <w:rFonts w:asciiTheme="minorHAnsi" w:hAnsiTheme="minorHAnsi" w:cstheme="minorHAnsi"/>
          <w:sz w:val="20"/>
          <w:szCs w:val="20"/>
        </w:rPr>
        <w:t>, że:</w:t>
      </w:r>
    </w:p>
    <w:p w:rsidR="00A45B46" w:rsidRPr="00196770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>jesteśmy uprawnieni do występowania w obrocie prawnym, zgodnie z wymaganiami ustawowymi,</w:t>
      </w:r>
    </w:p>
    <w:p w:rsidR="00A45B46" w:rsidRPr="00196770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A45B46" w:rsidRPr="00196770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 xml:space="preserve">posiadamy niezbędną wiedzę i doświadczenie, potencjał ekonomiczny i techniczny, a także pracowników zdolnych do wykonania niniejszego zamówienia, </w:t>
      </w:r>
    </w:p>
    <w:p w:rsidR="00A45B46" w:rsidRPr="00196770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>znajdujemy się w sytuacji ekonomicznej i finansowej zapewniającej wykonanie przedmiotowego  zamówienia.</w:t>
      </w:r>
    </w:p>
    <w:p w:rsidR="00A45B46" w:rsidRDefault="00A45B46" w:rsidP="004F68AB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b/>
          <w:sz w:val="20"/>
          <w:szCs w:val="20"/>
        </w:rPr>
        <w:t>OŚWIADCZAMY</w:t>
      </w:r>
      <w:r w:rsidRPr="00196770">
        <w:rPr>
          <w:rFonts w:asciiTheme="minorHAnsi" w:hAnsiTheme="minorHAnsi" w:cstheme="minorHAnsi"/>
          <w:sz w:val="20"/>
          <w:szCs w:val="20"/>
        </w:rPr>
        <w:t xml:space="preserve">, że jesteśmy związani ofertą przez okres 30 dni licząc od dnia wyznaczonego do składania ofert. </w:t>
      </w:r>
    </w:p>
    <w:p w:rsidR="00196770" w:rsidRPr="00196770" w:rsidRDefault="00196770" w:rsidP="00196770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cs="Tahoma"/>
        </w:rPr>
      </w:pPr>
      <w:r w:rsidRPr="004620C4">
        <w:rPr>
          <w:rFonts w:cs="Tahoma"/>
          <w:b/>
        </w:rPr>
        <w:t>Oświadczam,</w:t>
      </w:r>
      <w:r w:rsidRPr="004620C4">
        <w:rPr>
          <w:rFonts w:cs="Tahoma"/>
        </w:rPr>
        <w:t xml:space="preserve"> że wypełniłem obowiązki informacyjne przewidziane w art. 13 lub art. 14 RODO</w:t>
      </w:r>
      <w:r w:rsidRPr="003D42DE">
        <w:rPr>
          <w:rFonts w:cs="Tahoma"/>
          <w:vertAlign w:val="superscript"/>
        </w:rPr>
        <w:t>1)</w:t>
      </w:r>
      <w:r w:rsidRPr="004620C4">
        <w:rPr>
          <w:rFonts w:cs="Tahom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E1AE4" w:rsidRDefault="00ED5806" w:rsidP="007E1AE4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KORESPONDENCJĘ </w:t>
      </w:r>
      <w:r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sprawie niniejszego postępowania należy kierować na adres: </w:t>
      </w:r>
    </w:p>
    <w:p w:rsidR="00ED5806" w:rsidRPr="007E1AE4" w:rsidRDefault="00ED5806" w:rsidP="007E1AE4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E1AE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</w:t>
      </w:r>
    </w:p>
    <w:p w:rsidR="00ED5806" w:rsidRPr="00196770" w:rsidRDefault="00ED5806" w:rsidP="00ED5806">
      <w:pPr>
        <w:pStyle w:val="Akapitzlist"/>
        <w:spacing w:before="240" w:after="24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>e-mail: …………………………………………………………...… fax.: …………………………………………………………….</w:t>
      </w:r>
    </w:p>
    <w:p w:rsidR="00A45B46" w:rsidRPr="00196770" w:rsidRDefault="00A45B46" w:rsidP="00A45B46">
      <w:pPr>
        <w:spacing w:before="120" w:after="120"/>
        <w:jc w:val="both"/>
        <w:rPr>
          <w:rFonts w:asciiTheme="minorHAnsi" w:hAnsiTheme="minorHAnsi" w:cstheme="minorHAnsi"/>
          <w:sz w:val="16"/>
          <w:szCs w:val="16"/>
        </w:rPr>
      </w:pPr>
    </w:p>
    <w:p w:rsidR="00A45B46" w:rsidRPr="00196770" w:rsidRDefault="00A45B46" w:rsidP="00A45B46">
      <w:pPr>
        <w:spacing w:before="120" w:after="120"/>
        <w:jc w:val="both"/>
        <w:rPr>
          <w:rFonts w:asciiTheme="minorHAnsi" w:hAnsiTheme="minorHAnsi" w:cstheme="minorHAnsi"/>
          <w:sz w:val="16"/>
          <w:szCs w:val="16"/>
        </w:rPr>
      </w:pPr>
      <w:r w:rsidRPr="00196770">
        <w:rPr>
          <w:rFonts w:asciiTheme="minorHAnsi" w:hAnsiTheme="minorHAnsi" w:cstheme="minorHAnsi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196770" w:rsidRDefault="00196770" w:rsidP="00A45B46">
      <w:pPr>
        <w:ind w:left="4247" w:firstLine="709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:rsidR="00A45B46" w:rsidRPr="00196770" w:rsidRDefault="00A45B46" w:rsidP="00A45B46">
      <w:pPr>
        <w:ind w:left="4247" w:firstLine="709"/>
        <w:jc w:val="both"/>
        <w:rPr>
          <w:rFonts w:asciiTheme="minorHAnsi" w:hAnsiTheme="minorHAnsi" w:cstheme="minorHAnsi"/>
          <w:sz w:val="16"/>
          <w:szCs w:val="16"/>
        </w:rPr>
      </w:pPr>
      <w:r w:rsidRPr="00196770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A45B46" w:rsidRPr="00196770" w:rsidRDefault="00A45B46" w:rsidP="00A45B46">
      <w:pPr>
        <w:ind w:left="4247" w:firstLine="709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  <w:r w:rsidRPr="00196770">
        <w:rPr>
          <w:rFonts w:asciiTheme="minorHAnsi" w:hAnsiTheme="minorHAnsi" w:cstheme="minorHAnsi"/>
          <w:iCs/>
          <w:color w:val="000000"/>
          <w:sz w:val="16"/>
          <w:szCs w:val="16"/>
        </w:rPr>
        <w:t>(podpis pełnomocnego przedstawiciela Wykonawcy)</w:t>
      </w:r>
    </w:p>
    <w:p w:rsidR="00A45B46" w:rsidRPr="00196770" w:rsidRDefault="00A45B46" w:rsidP="00A45B46">
      <w:pPr>
        <w:pStyle w:val="Bezodstpw"/>
        <w:rPr>
          <w:rFonts w:asciiTheme="minorHAnsi" w:eastAsia="Times New Roman" w:hAnsiTheme="minorHAnsi" w:cstheme="minorHAnsi"/>
          <w:sz w:val="16"/>
          <w:szCs w:val="16"/>
          <w:highlight w:val="yellow"/>
          <w:lang w:eastAsia="pl-PL"/>
        </w:rPr>
      </w:pPr>
    </w:p>
    <w:p w:rsidR="00B919C7" w:rsidRDefault="00B919C7" w:rsidP="007E1AE4">
      <w:pPr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196770" w:rsidRPr="00196770" w:rsidRDefault="00196770" w:rsidP="00196770">
      <w:pPr>
        <w:rPr>
          <w:rFonts w:ascii="Arial" w:hAnsi="Arial" w:cs="Arial"/>
          <w:bCs/>
          <w:iCs/>
          <w:sz w:val="20"/>
          <w:szCs w:val="20"/>
        </w:rPr>
      </w:pPr>
      <w:r w:rsidRPr="00196770">
        <w:rPr>
          <w:rFonts w:ascii="Arial" w:hAnsi="Arial" w:cs="Arial"/>
          <w:bCs/>
          <w:iCs/>
          <w:sz w:val="20"/>
          <w:szCs w:val="20"/>
        </w:rPr>
        <w:t>_____________________________</w:t>
      </w: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196770" w:rsidRPr="004620C4" w:rsidRDefault="00196770" w:rsidP="00196770">
      <w:pPr>
        <w:rPr>
          <w:rFonts w:ascii="Calibri" w:hAnsi="Calibri" w:cs="Tahoma"/>
          <w:i/>
          <w:sz w:val="16"/>
          <w:szCs w:val="16"/>
        </w:rPr>
      </w:pPr>
      <w:r w:rsidRPr="004620C4">
        <w:rPr>
          <w:rFonts w:ascii="Calibri" w:hAnsi="Calibri" w:cs="Tahoma"/>
          <w:i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96770" w:rsidRPr="004620C4" w:rsidRDefault="00196770" w:rsidP="00196770">
      <w:pPr>
        <w:tabs>
          <w:tab w:val="left" w:pos="4295"/>
        </w:tabs>
        <w:rPr>
          <w:rFonts w:ascii="Calibri" w:hAnsi="Calibri" w:cs="Tahoma"/>
          <w:i/>
          <w:sz w:val="16"/>
          <w:szCs w:val="16"/>
        </w:rPr>
      </w:pPr>
      <w:r>
        <w:rPr>
          <w:rFonts w:ascii="Calibri" w:hAnsi="Calibri" w:cs="Tahoma"/>
          <w:i/>
          <w:sz w:val="16"/>
          <w:szCs w:val="16"/>
        </w:rPr>
        <w:tab/>
      </w:r>
    </w:p>
    <w:p w:rsidR="00196770" w:rsidRPr="004620C4" w:rsidRDefault="00196770" w:rsidP="00196770">
      <w:pPr>
        <w:rPr>
          <w:rFonts w:ascii="Calibri" w:hAnsi="Calibri" w:cs="Tahoma"/>
          <w:i/>
          <w:sz w:val="16"/>
          <w:szCs w:val="16"/>
        </w:rPr>
      </w:pPr>
      <w:r w:rsidRPr="004620C4">
        <w:rPr>
          <w:rFonts w:ascii="Calibri" w:hAnsi="Calibri" w:cs="Tahoma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96770" w:rsidRDefault="00196770" w:rsidP="007E1AE4">
      <w:pPr>
        <w:rPr>
          <w:rFonts w:ascii="Arial" w:hAnsi="Arial" w:cs="Arial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A45B46" w:rsidRPr="007051E8" w:rsidRDefault="00196770" w:rsidP="00A45B46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lastRenderedPageBreak/>
        <w:t>Załącznik Nr 2</w:t>
      </w:r>
      <w:r w:rsidR="00A45B46" w:rsidRPr="007051E8">
        <w:rPr>
          <w:rFonts w:ascii="Tahoma" w:hAnsi="Tahoma" w:cs="Tahoma"/>
          <w:bCs/>
          <w:iCs/>
          <w:sz w:val="20"/>
          <w:szCs w:val="20"/>
        </w:rPr>
        <w:t xml:space="preserve"> do Zaproszenia </w:t>
      </w:r>
    </w:p>
    <w:p w:rsidR="00A45B46" w:rsidRPr="00196770" w:rsidRDefault="00A45B46" w:rsidP="006F3CF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45B46" w:rsidRPr="00196770" w:rsidRDefault="00A45B46" w:rsidP="006F3CF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96770">
        <w:rPr>
          <w:rFonts w:asciiTheme="minorHAnsi" w:hAnsiTheme="minorHAnsi" w:cstheme="minorHAnsi"/>
          <w:b/>
          <w:sz w:val="20"/>
          <w:szCs w:val="20"/>
        </w:rPr>
        <w:t>FORMULARZ CENOWY</w:t>
      </w:r>
    </w:p>
    <w:p w:rsidR="00A45B46" w:rsidRPr="00196770" w:rsidRDefault="00A45B46" w:rsidP="00A45B46">
      <w:pPr>
        <w:pStyle w:val="Bezodstpw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:rsidR="00A45B46" w:rsidRPr="00196770" w:rsidRDefault="00A45B46" w:rsidP="00A45B46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196770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A45B46" w:rsidRPr="00196770" w:rsidRDefault="00A45B46" w:rsidP="00A45B46">
      <w:pPr>
        <w:pStyle w:val="Bezodstpw"/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A45B46" w:rsidRPr="00196770" w:rsidRDefault="00A45B46" w:rsidP="00A45B46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</w:p>
    <w:p w:rsidR="00A45B46" w:rsidRPr="00196770" w:rsidRDefault="00A45B46" w:rsidP="00A45B46">
      <w:pPr>
        <w:pStyle w:val="Bezodstpw"/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A45B46" w:rsidRPr="00196770" w:rsidRDefault="00A45B46" w:rsidP="00A45B46">
      <w:pPr>
        <w:pStyle w:val="Bezodstpw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196770">
        <w:rPr>
          <w:rFonts w:asciiTheme="minorHAnsi" w:hAnsiTheme="minorHAnsi" w:cstheme="minorHAnsi"/>
          <w:i/>
          <w:iCs/>
          <w:sz w:val="20"/>
          <w:szCs w:val="20"/>
        </w:rPr>
        <w:t>(pełna nazwa/firma, adres Wykonawcy)</w:t>
      </w:r>
    </w:p>
    <w:p w:rsidR="00A45B46" w:rsidRPr="00196770" w:rsidRDefault="00A45B46" w:rsidP="00A45B46">
      <w:pPr>
        <w:pStyle w:val="Bezodstpw"/>
        <w:rPr>
          <w:rFonts w:asciiTheme="minorHAnsi" w:hAnsiTheme="minorHAnsi" w:cstheme="minorHAnsi"/>
          <w:sz w:val="20"/>
          <w:szCs w:val="20"/>
          <w:u w:val="single"/>
        </w:rPr>
      </w:pPr>
      <w:r w:rsidRPr="00196770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:rsidR="009F79EC" w:rsidRPr="00196770" w:rsidRDefault="009F79EC" w:rsidP="00A45B46">
      <w:pPr>
        <w:pStyle w:val="Bezodstpw"/>
        <w:rPr>
          <w:rFonts w:asciiTheme="minorHAnsi" w:hAnsiTheme="minorHAnsi" w:cstheme="minorHAnsi"/>
          <w:sz w:val="20"/>
          <w:szCs w:val="20"/>
          <w:u w:val="single"/>
        </w:rPr>
      </w:pPr>
    </w:p>
    <w:p w:rsidR="00A45B46" w:rsidRPr="00196770" w:rsidRDefault="00A45B46" w:rsidP="00A45B46">
      <w:pPr>
        <w:pStyle w:val="Bezodstpw"/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  <w:u w:val="single"/>
        </w:rPr>
      </w:pPr>
    </w:p>
    <w:p w:rsidR="00A45B46" w:rsidRPr="00196770" w:rsidRDefault="00A45B46" w:rsidP="00A45B46">
      <w:pPr>
        <w:pStyle w:val="Bezodstpw"/>
        <w:jc w:val="center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i/>
          <w:iCs/>
          <w:sz w:val="20"/>
          <w:szCs w:val="20"/>
        </w:rPr>
        <w:t>(imię, nazwisko, stanowisko/podstawa do reprezentacji)</w:t>
      </w:r>
    </w:p>
    <w:p w:rsidR="00972B8F" w:rsidRDefault="00A45B46" w:rsidP="009F79EC">
      <w:pPr>
        <w:pStyle w:val="Bezodstpw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 xml:space="preserve">Składając ofertę </w:t>
      </w:r>
      <w:r w:rsidR="009F79EC"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>w zakresie określonym w Zaproszeniu do składania ofert na:</w:t>
      </w:r>
      <w:r w:rsid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196770" w:rsidRPr="007E1AE4">
        <w:rPr>
          <w:rFonts w:eastAsia="Times New Roman" w:cs="Calibri"/>
          <w:b/>
          <w:sz w:val="20"/>
          <w:szCs w:val="20"/>
          <w:lang w:eastAsia="pl-PL"/>
        </w:rPr>
        <w:t>„</w:t>
      </w:r>
      <w:r w:rsidR="007E1AE4" w:rsidRPr="007E1AE4">
        <w:rPr>
          <w:rFonts w:eastAsia="Times New Roman" w:cs="Calibri"/>
          <w:b/>
          <w:sz w:val="20"/>
          <w:szCs w:val="20"/>
          <w:lang w:eastAsia="pl-PL"/>
        </w:rPr>
        <w:t>Dostawa pojemników na odpady segregowane</w:t>
      </w:r>
      <w:r w:rsidR="00196770" w:rsidRPr="007E1AE4">
        <w:rPr>
          <w:rFonts w:eastAsia="Times New Roman" w:cs="Calibri"/>
          <w:b/>
          <w:sz w:val="20"/>
          <w:szCs w:val="20"/>
          <w:lang w:eastAsia="pl-PL"/>
        </w:rPr>
        <w:t>”</w:t>
      </w:r>
      <w:r w:rsidR="009F79EC" w:rsidRPr="007E1AE4">
        <w:rPr>
          <w:rFonts w:asciiTheme="minorHAnsi" w:hAnsiTheme="minorHAnsi" w:cstheme="minorHAnsi"/>
          <w:b/>
          <w:bCs/>
          <w:color w:val="000000"/>
          <w:sz w:val="20"/>
          <w:szCs w:val="20"/>
        </w:rPr>
        <w:t>,</w:t>
      </w:r>
      <w:r w:rsidR="009F79EC" w:rsidRPr="00196770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196770">
        <w:rPr>
          <w:rFonts w:asciiTheme="minorHAnsi" w:hAnsiTheme="minorHAnsi" w:cstheme="minorHAnsi"/>
          <w:sz w:val="20"/>
          <w:szCs w:val="20"/>
        </w:rPr>
        <w:t>oświadczam</w:t>
      </w:r>
      <w:r w:rsidR="009F79EC" w:rsidRPr="00196770">
        <w:rPr>
          <w:rFonts w:asciiTheme="minorHAnsi" w:hAnsiTheme="minorHAnsi" w:cstheme="minorHAnsi"/>
          <w:sz w:val="20"/>
          <w:szCs w:val="20"/>
        </w:rPr>
        <w:t>y</w:t>
      </w:r>
      <w:r w:rsidRPr="00196770">
        <w:rPr>
          <w:rFonts w:asciiTheme="minorHAnsi" w:hAnsiTheme="minorHAnsi" w:cstheme="minorHAnsi"/>
          <w:sz w:val="20"/>
          <w:szCs w:val="20"/>
        </w:rPr>
        <w:t xml:space="preserve">, że na cenę ofertową składa się </w:t>
      </w:r>
      <w:r w:rsidRPr="00196770">
        <w:rPr>
          <w:rFonts w:asciiTheme="minorHAnsi" w:hAnsiTheme="minorHAnsi" w:cstheme="minorHAnsi"/>
          <w:b/>
          <w:sz w:val="20"/>
          <w:szCs w:val="20"/>
        </w:rPr>
        <w:t>wycena po</w:t>
      </w:r>
      <w:r w:rsidR="009F79EC" w:rsidRPr="00196770">
        <w:rPr>
          <w:rFonts w:asciiTheme="minorHAnsi" w:hAnsiTheme="minorHAnsi" w:cstheme="minorHAnsi"/>
          <w:b/>
          <w:sz w:val="20"/>
          <w:szCs w:val="20"/>
        </w:rPr>
        <w:t>szczególnych elementów</w:t>
      </w:r>
      <w:r w:rsidRPr="00196770">
        <w:rPr>
          <w:rFonts w:asciiTheme="minorHAnsi" w:hAnsiTheme="minorHAnsi" w:cstheme="minorHAnsi"/>
          <w:sz w:val="20"/>
          <w:szCs w:val="20"/>
        </w:rPr>
        <w:t>:</w:t>
      </w:r>
    </w:p>
    <w:p w:rsidR="007E1AE4" w:rsidRPr="00972B8F" w:rsidRDefault="007E1AE4" w:rsidP="009F79EC">
      <w:pPr>
        <w:pStyle w:val="Bezodstpw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E1AE4">
        <w:rPr>
          <w:rFonts w:asciiTheme="minorHAnsi" w:hAnsiTheme="minorHAnsi" w:cstheme="minorHAnsi"/>
          <w:b/>
          <w:sz w:val="20"/>
          <w:szCs w:val="20"/>
        </w:rPr>
        <w:t>Zadanie Nr 1 Dostawa nowych pojemników do selektywnej zbiórki odpadów</w:t>
      </w:r>
      <w:r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tbl>
      <w:tblPr>
        <w:tblW w:w="8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117"/>
        <w:gridCol w:w="1090"/>
        <w:gridCol w:w="1487"/>
        <w:gridCol w:w="1701"/>
      </w:tblGrid>
      <w:tr w:rsidR="00972B8F" w:rsidRPr="00196770" w:rsidTr="00972B8F">
        <w:trPr>
          <w:trHeight w:val="592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72B8F" w:rsidRPr="00196770" w:rsidRDefault="00972B8F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72B8F" w:rsidRPr="00196770" w:rsidRDefault="00972B8F" w:rsidP="009F79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Rodzaj pojemnika na odpady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72B8F" w:rsidRDefault="00972B8F" w:rsidP="00976A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972B8F" w:rsidRPr="00196770" w:rsidRDefault="00972B8F" w:rsidP="00976A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2B8F" w:rsidRPr="00196770" w:rsidRDefault="00972B8F" w:rsidP="00972B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jednostkowa brutto</w:t>
            </w:r>
            <w:r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2B8F" w:rsidRPr="00196770" w:rsidRDefault="00972B8F" w:rsidP="00A45B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brutto                 (kol. 3x4</w:t>
            </w:r>
            <w:r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  <w:p w:rsidR="00972B8F" w:rsidRPr="00196770" w:rsidRDefault="00972B8F" w:rsidP="00A45B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PLN</w:t>
            </w:r>
          </w:p>
        </w:tc>
      </w:tr>
      <w:tr w:rsidR="00972B8F" w:rsidRPr="00196770" w:rsidTr="00972B8F">
        <w:trPr>
          <w:trHeight w:val="171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8F" w:rsidRPr="00196770" w:rsidRDefault="00972B8F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972B8F" w:rsidRPr="00196770" w:rsidTr="00972B8F">
        <w:trPr>
          <w:trHeight w:val="47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BC291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BC2911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Pojemnik z tworzywa sztucznego kolor żółty 1100 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8F" w:rsidRPr="00196770" w:rsidRDefault="00972B8F" w:rsidP="009425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szt.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72B8F" w:rsidRPr="00196770" w:rsidTr="00972B8F">
        <w:trPr>
          <w:trHeight w:val="47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BC291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94252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4252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Pojemnik z tworzywa sztucznego kolor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niebieski </w:t>
            </w:r>
            <w:r w:rsidRPr="0094252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8F" w:rsidRPr="00196770" w:rsidRDefault="00972B8F" w:rsidP="009425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szt.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72B8F" w:rsidRPr="00196770" w:rsidTr="00972B8F">
        <w:trPr>
          <w:trHeight w:val="47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BC291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94252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4252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Pojemnik z tworzywa sztucznego kolor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brązowy </w:t>
            </w:r>
            <w:r w:rsidRPr="0094252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8F" w:rsidRPr="00196770" w:rsidRDefault="00972B8F" w:rsidP="009425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szt.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72B8F" w:rsidRPr="00196770" w:rsidTr="00972B8F">
        <w:trPr>
          <w:trHeight w:val="47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BC291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94252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4252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Pojemnik z tworzywa sztucznego kolor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zielony </w:t>
            </w:r>
            <w:r w:rsidRPr="0094252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8F" w:rsidRPr="00196770" w:rsidRDefault="00972B8F" w:rsidP="009425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szt.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72B8F" w:rsidRPr="00196770" w:rsidTr="00972B8F">
        <w:trPr>
          <w:trHeight w:val="47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8F" w:rsidRPr="00196770" w:rsidRDefault="00972B8F" w:rsidP="00BC291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8F" w:rsidRPr="00942523" w:rsidRDefault="00972B8F" w:rsidP="0094252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4252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Pojemnik z tworzywa sztucznego kolor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czarny </w:t>
            </w:r>
            <w:r w:rsidRPr="0094252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8F" w:rsidRDefault="00972B8F" w:rsidP="009425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szt.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8F" w:rsidRPr="00196770" w:rsidRDefault="00972B8F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8F" w:rsidRPr="00196770" w:rsidRDefault="00972B8F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72B8F" w:rsidRPr="00196770" w:rsidTr="00972B8F">
        <w:trPr>
          <w:trHeight w:val="615"/>
        </w:trPr>
        <w:tc>
          <w:tcPr>
            <w:tcW w:w="4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A45B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RAZEM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1 - 5</w:t>
            </w:r>
          </w:p>
          <w:p w:rsidR="00972B8F" w:rsidRPr="00196770" w:rsidRDefault="00972B8F" w:rsidP="007051E8">
            <w:pPr>
              <w:jc w:val="right"/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 xml:space="preserve">(Należy przenieść do Formularza ofertowego – </w:t>
            </w:r>
          </w:p>
          <w:p w:rsidR="00972B8F" w:rsidRPr="00196770" w:rsidRDefault="00972B8F" w:rsidP="007051E8">
            <w:pPr>
              <w:jc w:val="right"/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>Załącznik N</w:t>
            </w:r>
            <w:r w:rsidRPr="00196770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 xml:space="preserve">r </w:t>
            </w:r>
            <w:r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>1</w:t>
            </w:r>
            <w:r w:rsidRPr="00196770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 xml:space="preserve"> do Zaproszenia)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8F" w:rsidRPr="00196770" w:rsidRDefault="00972B8F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B8F" w:rsidRPr="00196770" w:rsidRDefault="00972B8F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B8F" w:rsidRPr="00196770" w:rsidRDefault="00972B8F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200483" w:rsidRDefault="00200483" w:rsidP="005A0B76">
      <w:pPr>
        <w:pStyle w:val="Bezodstpw"/>
        <w:rPr>
          <w:rFonts w:asciiTheme="minorHAnsi" w:hAnsiTheme="minorHAnsi" w:cstheme="minorHAnsi"/>
          <w:iCs/>
          <w:sz w:val="20"/>
          <w:szCs w:val="20"/>
        </w:rPr>
      </w:pPr>
    </w:p>
    <w:p w:rsidR="005A0B76" w:rsidRDefault="005A0B76" w:rsidP="005A0B76">
      <w:pPr>
        <w:pStyle w:val="Bezodstpw"/>
        <w:rPr>
          <w:rFonts w:asciiTheme="minorHAnsi" w:hAnsiTheme="minorHAnsi" w:cstheme="minorHAnsi"/>
          <w:b/>
          <w:iCs/>
          <w:sz w:val="20"/>
          <w:szCs w:val="20"/>
        </w:rPr>
      </w:pPr>
      <w:r w:rsidRPr="005A0B76">
        <w:rPr>
          <w:rFonts w:asciiTheme="minorHAnsi" w:hAnsiTheme="minorHAnsi" w:cstheme="minorHAnsi"/>
          <w:b/>
          <w:iCs/>
          <w:sz w:val="20"/>
          <w:szCs w:val="20"/>
        </w:rPr>
        <w:t>Zadanie Nr 2 Dostawa nowych metalowych pojemników na odpady – popiół</w:t>
      </w:r>
    </w:p>
    <w:tbl>
      <w:tblPr>
        <w:tblpPr w:leftFromText="141" w:rightFromText="141" w:vertAnchor="text" w:horzAnchor="margin" w:tblpY="23"/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4356"/>
        <w:gridCol w:w="1043"/>
        <w:gridCol w:w="1573"/>
        <w:gridCol w:w="1343"/>
      </w:tblGrid>
      <w:tr w:rsidR="00972B8F" w:rsidRPr="00196770" w:rsidTr="00972B8F">
        <w:trPr>
          <w:trHeight w:val="58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72B8F" w:rsidRPr="00196770" w:rsidRDefault="00972B8F" w:rsidP="00972B8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72B8F" w:rsidRPr="00196770" w:rsidRDefault="00972B8F" w:rsidP="00972B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Rodzaj pojemnika na odpady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72B8F" w:rsidRDefault="00972B8F" w:rsidP="00972B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972B8F" w:rsidRPr="00196770" w:rsidRDefault="00972B8F" w:rsidP="00972B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2B8F" w:rsidRPr="00196770" w:rsidRDefault="00972B8F" w:rsidP="00972B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jednostkowa netto</w:t>
            </w:r>
            <w:r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PLN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2B8F" w:rsidRPr="00196770" w:rsidRDefault="00972B8F" w:rsidP="00972B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brutto                 (kol. 3x4</w:t>
            </w:r>
            <w:r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  <w:p w:rsidR="00972B8F" w:rsidRPr="00196770" w:rsidRDefault="00972B8F" w:rsidP="00972B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PLN</w:t>
            </w:r>
          </w:p>
        </w:tc>
      </w:tr>
      <w:tr w:rsidR="00972B8F" w:rsidRPr="00196770" w:rsidTr="00972B8F">
        <w:trPr>
          <w:trHeight w:val="168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972B8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972B8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8F" w:rsidRPr="00196770" w:rsidRDefault="00972B8F" w:rsidP="00972B8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972B8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972B8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972B8F" w:rsidRPr="00196770" w:rsidTr="00972B8F">
        <w:trPr>
          <w:trHeight w:val="462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972B8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972B8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Pojemnik metalowy 1100 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8F" w:rsidRPr="00196770" w:rsidRDefault="00972B8F" w:rsidP="00972B8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972B8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972B8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72B8F" w:rsidRPr="00196770" w:rsidTr="00972B8F">
        <w:trPr>
          <w:trHeight w:val="603"/>
        </w:trPr>
        <w:tc>
          <w:tcPr>
            <w:tcW w:w="4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8F" w:rsidRPr="00196770" w:rsidRDefault="00972B8F" w:rsidP="00972B8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RAZEM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72B8F" w:rsidRPr="00196770" w:rsidRDefault="00972B8F" w:rsidP="00972B8F">
            <w:pPr>
              <w:jc w:val="right"/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 xml:space="preserve">(Należy przenieść do Formularza ofertowego – </w:t>
            </w:r>
          </w:p>
          <w:p w:rsidR="00972B8F" w:rsidRPr="00196770" w:rsidRDefault="00972B8F" w:rsidP="00972B8F">
            <w:pPr>
              <w:jc w:val="right"/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>Załącznik N</w:t>
            </w:r>
            <w:r w:rsidRPr="00196770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 xml:space="preserve">r </w:t>
            </w:r>
            <w:r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>1</w:t>
            </w:r>
            <w:r w:rsidRPr="00196770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 xml:space="preserve"> do Zaproszenia)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8F" w:rsidRPr="00196770" w:rsidRDefault="00972B8F" w:rsidP="00972B8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B8F" w:rsidRPr="00196770" w:rsidRDefault="00972B8F" w:rsidP="00972B8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B8F" w:rsidRPr="00196770" w:rsidRDefault="00972B8F" w:rsidP="00972B8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972B8F" w:rsidRDefault="00972B8F" w:rsidP="00200483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972B8F" w:rsidRDefault="00972B8F" w:rsidP="00200483">
      <w:pPr>
        <w:pStyle w:val="Bezodstpw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200483" w:rsidRPr="00200483" w:rsidRDefault="00200483" w:rsidP="00200483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00483">
        <w:rPr>
          <w:rFonts w:asciiTheme="minorHAnsi" w:hAnsiTheme="minorHAnsi" w:cstheme="minorHAnsi"/>
          <w:sz w:val="20"/>
          <w:szCs w:val="20"/>
        </w:rPr>
        <w:t>................................, dnia….................r.</w:t>
      </w:r>
    </w:p>
    <w:p w:rsidR="00200483" w:rsidRPr="00200483" w:rsidRDefault="00200483" w:rsidP="00200483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200483" w:rsidRPr="00200483" w:rsidRDefault="00200483" w:rsidP="00200483">
      <w:pPr>
        <w:pStyle w:val="Bezodstpw"/>
        <w:ind w:left="4956"/>
        <w:rPr>
          <w:rFonts w:asciiTheme="minorHAnsi" w:hAnsiTheme="minorHAnsi" w:cstheme="minorHAnsi"/>
          <w:sz w:val="20"/>
          <w:szCs w:val="20"/>
        </w:rPr>
      </w:pPr>
      <w:r w:rsidRPr="00200483">
        <w:rPr>
          <w:rFonts w:asciiTheme="minorHAnsi" w:hAnsiTheme="minorHAnsi" w:cstheme="minorHAnsi"/>
          <w:sz w:val="20"/>
          <w:szCs w:val="20"/>
        </w:rPr>
        <w:t>……….…………………………………………………………</w:t>
      </w:r>
    </w:p>
    <w:p w:rsidR="005A0B76" w:rsidRPr="00200483" w:rsidRDefault="00200483" w:rsidP="00200483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00483">
        <w:rPr>
          <w:rFonts w:asciiTheme="minorHAnsi" w:hAnsiTheme="minorHAnsi" w:cstheme="minorHAnsi"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</w:t>
      </w:r>
      <w:r w:rsidRPr="00200483">
        <w:rPr>
          <w:rFonts w:asciiTheme="minorHAnsi" w:hAnsiTheme="minorHAnsi" w:cstheme="minorHAnsi"/>
          <w:sz w:val="20"/>
          <w:szCs w:val="20"/>
        </w:rPr>
        <w:t>(podpis Wykonawcy/Pełnomocnika )</w:t>
      </w:r>
    </w:p>
    <w:sectPr w:rsidR="005A0B76" w:rsidRPr="00200483" w:rsidSect="007051E8">
      <w:headerReference w:type="default" r:id="rId9"/>
      <w:footerReference w:type="default" r:id="rId10"/>
      <w:pgSz w:w="11906" w:h="16838"/>
      <w:pgMar w:top="1134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E8" w:rsidRDefault="00A973E8" w:rsidP="00D52A20">
      <w:r>
        <w:separator/>
      </w:r>
    </w:p>
  </w:endnote>
  <w:endnote w:type="continuationSeparator" w:id="0">
    <w:p w:rsidR="00A973E8" w:rsidRDefault="00A973E8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46" w:rsidRDefault="00A45B46" w:rsidP="00A45B46">
    <w:pPr>
      <w:pBdr>
        <w:top w:val="single" w:sz="4" w:space="1" w:color="auto"/>
      </w:pBdr>
      <w:autoSpaceDE w:val="0"/>
      <w:spacing w:before="120" w:after="120"/>
      <w:jc w:val="center"/>
      <w:rPr>
        <w:rFonts w:ascii="Tahoma" w:hAnsi="Tahoma"/>
        <w:iCs/>
        <w:sz w:val="14"/>
        <w:szCs w:val="14"/>
      </w:rPr>
    </w:pPr>
    <w:r w:rsidRPr="0039261D">
      <w:rPr>
        <w:rFonts w:ascii="Tahoma" w:hAnsi="Tahoma"/>
        <w:bCs/>
        <w:color w:val="000000"/>
        <w:sz w:val="14"/>
        <w:szCs w:val="14"/>
      </w:rPr>
      <w:t xml:space="preserve">Postępowanie o udzielenie zamówienia publicznego poniżej </w:t>
    </w:r>
    <w:r w:rsidR="007E1AE4">
      <w:rPr>
        <w:rFonts w:ascii="Tahoma" w:hAnsi="Tahoma"/>
        <w:bCs/>
        <w:color w:val="000000"/>
        <w:sz w:val="14"/>
        <w:szCs w:val="14"/>
      </w:rPr>
      <w:t>30</w:t>
    </w:r>
    <w:r>
      <w:rPr>
        <w:rFonts w:ascii="Tahoma" w:hAnsi="Tahoma"/>
        <w:bCs/>
        <w:color w:val="000000"/>
        <w:sz w:val="14"/>
        <w:szCs w:val="14"/>
      </w:rPr>
      <w:t> 000 euro na</w:t>
    </w:r>
    <w:r w:rsidRPr="0039261D">
      <w:rPr>
        <w:rFonts w:ascii="Tahoma" w:hAnsi="Tahoma"/>
        <w:bCs/>
        <w:color w:val="000000"/>
        <w:sz w:val="14"/>
        <w:szCs w:val="14"/>
      </w:rPr>
      <w:t xml:space="preserve">: </w:t>
    </w:r>
    <w:r>
      <w:rPr>
        <w:rFonts w:ascii="Tahoma" w:hAnsi="Tahoma"/>
        <w:bCs/>
        <w:color w:val="000000"/>
        <w:sz w:val="14"/>
        <w:szCs w:val="14"/>
      </w:rPr>
      <w:t>„</w:t>
    </w:r>
    <w:r w:rsidR="007E1AE4" w:rsidRPr="007E1AE4">
      <w:rPr>
        <w:rFonts w:ascii="Tahoma" w:hAnsi="Tahoma"/>
        <w:bCs/>
        <w:color w:val="000000"/>
        <w:sz w:val="14"/>
        <w:szCs w:val="14"/>
      </w:rPr>
      <w:t>Dostawa pojemników na odpady segregowane</w:t>
    </w:r>
    <w:r w:rsidR="007E1AE4">
      <w:rPr>
        <w:rFonts w:ascii="Tahoma" w:hAnsi="Tahoma"/>
        <w:bCs/>
        <w:color w:val="000000"/>
        <w:sz w:val="14"/>
        <w:szCs w:val="14"/>
      </w:rPr>
      <w:t>”</w:t>
    </w:r>
  </w:p>
  <w:p w:rsidR="00A45B46" w:rsidRDefault="00A45B46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E8" w:rsidRDefault="00A973E8" w:rsidP="00D52A20">
      <w:r>
        <w:separator/>
      </w:r>
    </w:p>
  </w:footnote>
  <w:footnote w:type="continuationSeparator" w:id="0">
    <w:p w:rsidR="00A973E8" w:rsidRDefault="00A973E8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46" w:rsidRPr="006F3CF1" w:rsidRDefault="00A45B46" w:rsidP="00423F45">
    <w:pPr>
      <w:pStyle w:val="Nagwek"/>
      <w:jc w:val="center"/>
      <w:rPr>
        <w:rFonts w:ascii="Calibri" w:hAnsi="Calibri"/>
        <w:sz w:val="16"/>
        <w:szCs w:val="16"/>
      </w:rPr>
    </w:pPr>
  </w:p>
  <w:p w:rsidR="00A45B46" w:rsidRPr="009C080A" w:rsidRDefault="00A45B46" w:rsidP="00AE601E">
    <w:pPr>
      <w:pStyle w:val="Nagwek"/>
      <w:pBdr>
        <w:bottom w:val="single" w:sz="4" w:space="1" w:color="auto"/>
      </w:pBdr>
      <w:rPr>
        <w:rFonts w:ascii="Calibri" w:hAnsi="Calibri"/>
        <w:sz w:val="16"/>
        <w:szCs w:val="16"/>
      </w:rPr>
    </w:pPr>
    <w:r w:rsidRPr="00BF3B4F">
      <w:rPr>
        <w:rFonts w:ascii="Calibri" w:hAnsi="Calibri"/>
        <w:sz w:val="16"/>
        <w:szCs w:val="16"/>
      </w:rPr>
      <w:t>Nr sprawy</w:t>
    </w:r>
    <w:r w:rsidR="007E1AE4">
      <w:rPr>
        <w:rFonts w:ascii="Calibri" w:hAnsi="Calibri"/>
        <w:sz w:val="16"/>
        <w:szCs w:val="16"/>
      </w:rPr>
      <w:t>GPG.2.2020.BK</w:t>
    </w:r>
    <w:r w:rsidRPr="00BF3B4F">
      <w:rPr>
        <w:rFonts w:ascii="Calibri" w:hAnsi="Calibri"/>
        <w:sz w:val="16"/>
        <w:szCs w:val="16"/>
      </w:rPr>
      <w:tab/>
    </w:r>
    <w:r w:rsidRPr="00BF3B4F"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Pr="00BF3B4F">
      <w:rPr>
        <w:rFonts w:ascii="Calibri" w:hAnsi="Calibri"/>
        <w:sz w:val="16"/>
        <w:szCs w:val="16"/>
      </w:rPr>
      <w:t xml:space="preserve">Miasto i </w:t>
    </w:r>
    <w:r>
      <w:rPr>
        <w:rFonts w:ascii="Calibri" w:hAnsi="Calibri"/>
        <w:sz w:val="16"/>
        <w:szCs w:val="16"/>
      </w:rPr>
      <w:t xml:space="preserve">Gmina Prabuty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70"/>
    <w:rsid w:val="00006DC8"/>
    <w:rsid w:val="00021782"/>
    <w:rsid w:val="00025CC8"/>
    <w:rsid w:val="00037240"/>
    <w:rsid w:val="00040088"/>
    <w:rsid w:val="00047781"/>
    <w:rsid w:val="0005541C"/>
    <w:rsid w:val="0006773A"/>
    <w:rsid w:val="00075246"/>
    <w:rsid w:val="000C0763"/>
    <w:rsid w:val="000C6949"/>
    <w:rsid w:val="000D2C22"/>
    <w:rsid w:val="001263DC"/>
    <w:rsid w:val="001318B0"/>
    <w:rsid w:val="00143B59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96770"/>
    <w:rsid w:val="001A24A1"/>
    <w:rsid w:val="001A7AC0"/>
    <w:rsid w:val="001D27A6"/>
    <w:rsid w:val="001E0DCB"/>
    <w:rsid w:val="00200483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E256A"/>
    <w:rsid w:val="002F3FA1"/>
    <w:rsid w:val="00304333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D42DE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4F68AB"/>
    <w:rsid w:val="00523345"/>
    <w:rsid w:val="005452AD"/>
    <w:rsid w:val="00557395"/>
    <w:rsid w:val="00576563"/>
    <w:rsid w:val="00581DEA"/>
    <w:rsid w:val="00591F57"/>
    <w:rsid w:val="00597F4B"/>
    <w:rsid w:val="005A0B76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71BD7"/>
    <w:rsid w:val="00696F1F"/>
    <w:rsid w:val="006B152A"/>
    <w:rsid w:val="006D4840"/>
    <w:rsid w:val="006E378E"/>
    <w:rsid w:val="006F3CF1"/>
    <w:rsid w:val="006F4833"/>
    <w:rsid w:val="007051E8"/>
    <w:rsid w:val="007125A6"/>
    <w:rsid w:val="0071789D"/>
    <w:rsid w:val="00730E60"/>
    <w:rsid w:val="00780B79"/>
    <w:rsid w:val="00784FCA"/>
    <w:rsid w:val="007923A4"/>
    <w:rsid w:val="00794679"/>
    <w:rsid w:val="007A334E"/>
    <w:rsid w:val="007A67ED"/>
    <w:rsid w:val="007E1AE4"/>
    <w:rsid w:val="007E3025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903B20"/>
    <w:rsid w:val="00907BAC"/>
    <w:rsid w:val="00924072"/>
    <w:rsid w:val="00925CB0"/>
    <w:rsid w:val="0093283F"/>
    <w:rsid w:val="00942523"/>
    <w:rsid w:val="00957DE9"/>
    <w:rsid w:val="00972B8F"/>
    <w:rsid w:val="00975E4B"/>
    <w:rsid w:val="00976A07"/>
    <w:rsid w:val="009772E6"/>
    <w:rsid w:val="00980E7E"/>
    <w:rsid w:val="00992201"/>
    <w:rsid w:val="00994266"/>
    <w:rsid w:val="0099476A"/>
    <w:rsid w:val="009A1222"/>
    <w:rsid w:val="009C61EF"/>
    <w:rsid w:val="009E2B85"/>
    <w:rsid w:val="009F1D0D"/>
    <w:rsid w:val="009F79EC"/>
    <w:rsid w:val="00A0280E"/>
    <w:rsid w:val="00A1648E"/>
    <w:rsid w:val="00A211B0"/>
    <w:rsid w:val="00A23F65"/>
    <w:rsid w:val="00A3311C"/>
    <w:rsid w:val="00A45B46"/>
    <w:rsid w:val="00A46116"/>
    <w:rsid w:val="00A75493"/>
    <w:rsid w:val="00A973E8"/>
    <w:rsid w:val="00AB30AC"/>
    <w:rsid w:val="00AD1F39"/>
    <w:rsid w:val="00AE601E"/>
    <w:rsid w:val="00AF1662"/>
    <w:rsid w:val="00AF696E"/>
    <w:rsid w:val="00AF6A06"/>
    <w:rsid w:val="00B04E6F"/>
    <w:rsid w:val="00B3144E"/>
    <w:rsid w:val="00B3769A"/>
    <w:rsid w:val="00B37CCF"/>
    <w:rsid w:val="00B507E5"/>
    <w:rsid w:val="00B54CFF"/>
    <w:rsid w:val="00B5653A"/>
    <w:rsid w:val="00B6204E"/>
    <w:rsid w:val="00B83485"/>
    <w:rsid w:val="00B845A8"/>
    <w:rsid w:val="00B868DC"/>
    <w:rsid w:val="00B91628"/>
    <w:rsid w:val="00B919C7"/>
    <w:rsid w:val="00BA1D8F"/>
    <w:rsid w:val="00BA6A4D"/>
    <w:rsid w:val="00BC0A29"/>
    <w:rsid w:val="00BC2911"/>
    <w:rsid w:val="00BD6916"/>
    <w:rsid w:val="00BF3B4F"/>
    <w:rsid w:val="00C01EC6"/>
    <w:rsid w:val="00C11041"/>
    <w:rsid w:val="00C200DD"/>
    <w:rsid w:val="00CA7B50"/>
    <w:rsid w:val="00CB293C"/>
    <w:rsid w:val="00CB4BE7"/>
    <w:rsid w:val="00CD0BB9"/>
    <w:rsid w:val="00CD7C97"/>
    <w:rsid w:val="00CF0198"/>
    <w:rsid w:val="00D176E2"/>
    <w:rsid w:val="00D2486C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DC69C1"/>
    <w:rsid w:val="00E04F12"/>
    <w:rsid w:val="00E077EE"/>
    <w:rsid w:val="00E279E3"/>
    <w:rsid w:val="00E40D72"/>
    <w:rsid w:val="00E53331"/>
    <w:rsid w:val="00ED5806"/>
    <w:rsid w:val="00F244D4"/>
    <w:rsid w:val="00F2484B"/>
    <w:rsid w:val="00F3428E"/>
    <w:rsid w:val="00F349AA"/>
    <w:rsid w:val="00F51E29"/>
    <w:rsid w:val="00F52D00"/>
    <w:rsid w:val="00F7043A"/>
    <w:rsid w:val="00F74F84"/>
    <w:rsid w:val="00F92F56"/>
    <w:rsid w:val="00FB2F06"/>
    <w:rsid w:val="00FC317B"/>
    <w:rsid w:val="00FC679A"/>
    <w:rsid w:val="00FD17DD"/>
    <w:rsid w:val="00FD57F5"/>
    <w:rsid w:val="00FE48D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AE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A45B46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A45B46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45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link w:val="Nagwek3"/>
    <w:uiPriority w:val="9"/>
    <w:rsid w:val="00A45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45B46"/>
  </w:style>
  <w:style w:type="table" w:styleId="Tabela-Siatka">
    <w:name w:val="Table Grid"/>
    <w:basedOn w:val="Standardowy"/>
    <w:uiPriority w:val="59"/>
    <w:rsid w:val="006E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uiPriority w:val="31"/>
    <w:qFormat/>
    <w:rsid w:val="004F48F6"/>
    <w:rPr>
      <w:smallCaps/>
      <w:color w:val="C0504D"/>
      <w:u w:val="single"/>
    </w:rPr>
  </w:style>
  <w:style w:type="paragraph" w:customStyle="1" w:styleId="Standardowy1">
    <w:name w:val="Standardowy1"/>
    <w:rsid w:val="00A45B46"/>
    <w:pPr>
      <w:suppressAutoHyphens/>
      <w:ind w:left="357" w:hanging="357"/>
      <w:jc w:val="both"/>
    </w:pPr>
    <w:rPr>
      <w:rFonts w:ascii="Times New Roman" w:eastAsia="Arial" w:hAnsi="Times New Roman"/>
      <w:sz w:val="24"/>
      <w:szCs w:val="24"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A45B4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5B46"/>
    <w:rPr>
      <w:rFonts w:ascii="Tahoma" w:eastAsia="Calibri" w:hAnsi="Tahoma" w:cs="Tahoma"/>
      <w:sz w:val="16"/>
      <w:szCs w:val="16"/>
      <w:lang w:eastAsia="en-US"/>
    </w:rPr>
  </w:style>
  <w:style w:type="paragraph" w:customStyle="1" w:styleId="Styl1">
    <w:name w:val="Styl1"/>
    <w:basedOn w:val="Normalny"/>
    <w:rsid w:val="00A45B46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45B4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B46"/>
    <w:rPr>
      <w:rFonts w:ascii="Calibri" w:eastAsia="Calibri" w:hAnsi="Calibr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A45B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A45B4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5B46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A45B46"/>
  </w:style>
  <w:style w:type="paragraph" w:styleId="Tekstkomentarza">
    <w:name w:val="annotation text"/>
    <w:basedOn w:val="Normalny"/>
    <w:link w:val="TekstkomentarzaZnak"/>
    <w:rsid w:val="00A45B46"/>
    <w:rPr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rsid w:val="00A45B46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A45B46"/>
    <w:pPr>
      <w:tabs>
        <w:tab w:val="left" w:pos="0"/>
      </w:tabs>
    </w:pPr>
    <w:rPr>
      <w:b/>
      <w:sz w:val="20"/>
      <w:szCs w:val="20"/>
    </w:rPr>
  </w:style>
  <w:style w:type="character" w:customStyle="1" w:styleId="Tekstpodstawowy2Znak">
    <w:name w:val="Tekst podstawowy 2 Znak"/>
    <w:link w:val="Tekstpodstawowy2"/>
    <w:rsid w:val="00A45B4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45B46"/>
    <w:pPr>
      <w:jc w:val="both"/>
    </w:pPr>
    <w:rPr>
      <w:rFonts w:ascii="Tms Rmn" w:hAnsi="Tms Rm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rsid w:val="00A45B46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A45B46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A45B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Default">
    <w:name w:val="Default"/>
    <w:rsid w:val="00A45B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A45B4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A45B4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45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5B46"/>
    <w:rPr>
      <w:vertAlign w:val="superscript"/>
    </w:rPr>
  </w:style>
  <w:style w:type="character" w:customStyle="1" w:styleId="tekstdokbold">
    <w:name w:val="tekst dok. bold"/>
    <w:rsid w:val="00A45B4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45B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46"/>
    <w:pPr>
      <w:spacing w:after="200"/>
    </w:pPr>
    <w:rPr>
      <w:rFonts w:ascii="Calibri" w:eastAsia="Calibri" w:hAnsi="Calibri"/>
      <w:b/>
      <w:bCs/>
    </w:rPr>
  </w:style>
  <w:style w:type="character" w:styleId="Wyrnieniedelikatne">
    <w:name w:val="Subtle Emphasis"/>
    <w:uiPriority w:val="19"/>
    <w:qFormat/>
    <w:rsid w:val="00A45B46"/>
    <w:rPr>
      <w:i/>
      <w:iCs/>
      <w:color w:val="808080"/>
    </w:rPr>
  </w:style>
  <w:style w:type="character" w:customStyle="1" w:styleId="FontStyle11">
    <w:name w:val="Font Style11"/>
    <w:uiPriority w:val="99"/>
    <w:rsid w:val="00A45B46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B4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AE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A45B46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A45B46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45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link w:val="Nagwek3"/>
    <w:uiPriority w:val="9"/>
    <w:rsid w:val="00A45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45B46"/>
  </w:style>
  <w:style w:type="table" w:styleId="Tabela-Siatka">
    <w:name w:val="Table Grid"/>
    <w:basedOn w:val="Standardowy"/>
    <w:uiPriority w:val="59"/>
    <w:rsid w:val="006E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uiPriority w:val="31"/>
    <w:qFormat/>
    <w:rsid w:val="004F48F6"/>
    <w:rPr>
      <w:smallCaps/>
      <w:color w:val="C0504D"/>
      <w:u w:val="single"/>
    </w:rPr>
  </w:style>
  <w:style w:type="paragraph" w:customStyle="1" w:styleId="Standardowy1">
    <w:name w:val="Standardowy1"/>
    <w:rsid w:val="00A45B46"/>
    <w:pPr>
      <w:suppressAutoHyphens/>
      <w:ind w:left="357" w:hanging="357"/>
      <w:jc w:val="both"/>
    </w:pPr>
    <w:rPr>
      <w:rFonts w:ascii="Times New Roman" w:eastAsia="Arial" w:hAnsi="Times New Roman"/>
      <w:sz w:val="24"/>
      <w:szCs w:val="24"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A45B4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5B46"/>
    <w:rPr>
      <w:rFonts w:ascii="Tahoma" w:eastAsia="Calibri" w:hAnsi="Tahoma" w:cs="Tahoma"/>
      <w:sz w:val="16"/>
      <w:szCs w:val="16"/>
      <w:lang w:eastAsia="en-US"/>
    </w:rPr>
  </w:style>
  <w:style w:type="paragraph" w:customStyle="1" w:styleId="Styl1">
    <w:name w:val="Styl1"/>
    <w:basedOn w:val="Normalny"/>
    <w:rsid w:val="00A45B46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45B4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B46"/>
    <w:rPr>
      <w:rFonts w:ascii="Calibri" w:eastAsia="Calibri" w:hAnsi="Calibr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A45B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A45B4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5B46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A45B46"/>
  </w:style>
  <w:style w:type="paragraph" w:styleId="Tekstkomentarza">
    <w:name w:val="annotation text"/>
    <w:basedOn w:val="Normalny"/>
    <w:link w:val="TekstkomentarzaZnak"/>
    <w:rsid w:val="00A45B46"/>
    <w:rPr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rsid w:val="00A45B46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A45B46"/>
    <w:pPr>
      <w:tabs>
        <w:tab w:val="left" w:pos="0"/>
      </w:tabs>
    </w:pPr>
    <w:rPr>
      <w:b/>
      <w:sz w:val="20"/>
      <w:szCs w:val="20"/>
    </w:rPr>
  </w:style>
  <w:style w:type="character" w:customStyle="1" w:styleId="Tekstpodstawowy2Znak">
    <w:name w:val="Tekst podstawowy 2 Znak"/>
    <w:link w:val="Tekstpodstawowy2"/>
    <w:rsid w:val="00A45B4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45B46"/>
    <w:pPr>
      <w:jc w:val="both"/>
    </w:pPr>
    <w:rPr>
      <w:rFonts w:ascii="Tms Rmn" w:hAnsi="Tms Rm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rsid w:val="00A45B46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A45B46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A45B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Default">
    <w:name w:val="Default"/>
    <w:rsid w:val="00A45B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A45B4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A45B4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45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5B46"/>
    <w:rPr>
      <w:vertAlign w:val="superscript"/>
    </w:rPr>
  </w:style>
  <w:style w:type="character" w:customStyle="1" w:styleId="tekstdokbold">
    <w:name w:val="tekst dok. bold"/>
    <w:rsid w:val="00A45B4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45B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46"/>
    <w:pPr>
      <w:spacing w:after="200"/>
    </w:pPr>
    <w:rPr>
      <w:rFonts w:ascii="Calibri" w:eastAsia="Calibri" w:hAnsi="Calibri"/>
      <w:b/>
      <w:bCs/>
    </w:rPr>
  </w:style>
  <w:style w:type="character" w:styleId="Wyrnieniedelikatne">
    <w:name w:val="Subtle Emphasis"/>
    <w:uiPriority w:val="19"/>
    <w:qFormat/>
    <w:rsid w:val="00A45B46"/>
    <w:rPr>
      <w:i/>
      <w:iCs/>
      <w:color w:val="808080"/>
    </w:rPr>
  </w:style>
  <w:style w:type="character" w:customStyle="1" w:styleId="FontStyle11">
    <w:name w:val="Font Style11"/>
    <w:uiPriority w:val="99"/>
    <w:rsid w:val="00A45B46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B4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omoszynska\Desktop\ZAM&#211;WIENIA%20DO%2030.000%202017\Wykonanie%20utwradze&#324;%20pod%20&#347;mietniki\Formularz%20ofertowy%20-%20Za&#322;&#261;cznik%201%20do%20Zaproszenia%20(6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E0098-E3DA-41BD-AAD4-70433B39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ofertowy - Załącznik 1 do Zaproszenia (6).dot</Template>
  <TotalTime>9</TotalTime>
  <Pages>1</Pages>
  <Words>749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Ewelina Komoszyńska</cp:lastModifiedBy>
  <cp:revision>6</cp:revision>
  <cp:lastPrinted>2020-01-31T07:48:00Z</cp:lastPrinted>
  <dcterms:created xsi:type="dcterms:W3CDTF">2020-01-31T07:23:00Z</dcterms:created>
  <dcterms:modified xsi:type="dcterms:W3CDTF">2020-01-31T09:03:00Z</dcterms:modified>
</cp:coreProperties>
</file>