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46" w:rsidRPr="00196770" w:rsidRDefault="00196770" w:rsidP="00A23F65">
      <w:pPr>
        <w:spacing w:before="120" w:after="120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196770">
        <w:rPr>
          <w:rFonts w:asciiTheme="minorHAnsi" w:hAnsiTheme="minorHAnsi" w:cstheme="minorHAnsi"/>
          <w:bCs/>
          <w:iCs/>
          <w:sz w:val="20"/>
          <w:szCs w:val="20"/>
        </w:rPr>
        <w:t>Załącznik nr 1</w:t>
      </w:r>
      <w:r w:rsidR="00A45B46" w:rsidRPr="00196770">
        <w:rPr>
          <w:rFonts w:asciiTheme="minorHAnsi" w:hAnsiTheme="minorHAnsi" w:cstheme="minorHAnsi"/>
          <w:bCs/>
          <w:iCs/>
          <w:sz w:val="20"/>
          <w:szCs w:val="20"/>
        </w:rPr>
        <w:t xml:space="preserve"> do Zaproszenia</w:t>
      </w: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96770">
        <w:rPr>
          <w:rFonts w:asciiTheme="minorHAnsi" w:hAnsiTheme="minorHAnsi" w:cstheme="minorHAnsi"/>
          <w:bCs/>
          <w:sz w:val="20"/>
          <w:szCs w:val="20"/>
        </w:rPr>
        <w:t>dla postępowania o udzielenie zamówienia publicznego dla zamówień nie przekra</w:t>
      </w:r>
      <w:r w:rsidR="00196770" w:rsidRPr="00196770">
        <w:rPr>
          <w:rFonts w:asciiTheme="minorHAnsi" w:hAnsiTheme="minorHAnsi" w:cstheme="minorHAnsi"/>
          <w:bCs/>
          <w:sz w:val="20"/>
          <w:szCs w:val="20"/>
        </w:rPr>
        <w:t>czających równowartości kwoty 6</w:t>
      </w:r>
      <w:r w:rsidRPr="00196770">
        <w:rPr>
          <w:rFonts w:asciiTheme="minorHAnsi" w:hAnsiTheme="minorHAnsi" w:cstheme="minorHAnsi"/>
          <w:bCs/>
          <w:sz w:val="20"/>
          <w:szCs w:val="20"/>
        </w:rPr>
        <w:t xml:space="preserve"> 000 euro: 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196770" w:rsidRPr="00196770">
        <w:rPr>
          <w:rFonts w:asciiTheme="minorHAnsi" w:hAnsiTheme="minorHAnsi" w:cstheme="minorHAnsi"/>
          <w:b/>
          <w:bCs/>
          <w:sz w:val="20"/>
          <w:szCs w:val="20"/>
        </w:rPr>
        <w:t>Wykonanie utwardzeń pod śmietniki na terenie cmentarza komunalnego w Prabutach”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ZAMAWIAJĄCY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Miasto i Gmina Prabuty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ul. Kwidzyńska 2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82-550 Prabuty</w:t>
      </w:r>
    </w:p>
    <w:p w:rsidR="00A45B46" w:rsidRPr="00196770" w:rsidRDefault="00A45B46" w:rsidP="00A45B46">
      <w:pPr>
        <w:pStyle w:val="Akapitzlist"/>
        <w:spacing w:after="0" w:line="240" w:lineRule="auto"/>
        <w:ind w:left="86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</w:t>
      </w:r>
    </w:p>
    <w:p w:rsidR="00A45B46" w:rsidRPr="00196770" w:rsidRDefault="00A45B46" w:rsidP="00A45B46">
      <w:pPr>
        <w:pStyle w:val="Bezodstpw"/>
        <w:ind w:left="720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284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(pełna nazwa/firma, adres Wykonawcy)</w:t>
      </w: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  <w:r w:rsidRPr="00196770">
        <w:rPr>
          <w:rFonts w:asciiTheme="minorHAnsi" w:hAnsiTheme="minorHAnsi" w:cstheme="minorHAnsi"/>
          <w:sz w:val="18"/>
          <w:szCs w:val="18"/>
          <w:u w:val="single"/>
        </w:rPr>
        <w:t>reprezentowany przez:</w:t>
      </w:r>
    </w:p>
    <w:p w:rsidR="00A45B46" w:rsidRPr="00196770" w:rsidRDefault="00A45B46" w:rsidP="00A45B46">
      <w:pPr>
        <w:pStyle w:val="Bezodstpw"/>
        <w:ind w:left="720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(imię, nazwisko, stanowisko/podstawa do reprezentacji)</w:t>
      </w:r>
    </w:p>
    <w:p w:rsidR="00ED5806" w:rsidRPr="00196770" w:rsidRDefault="00A45B46" w:rsidP="00196770">
      <w:pPr>
        <w:pStyle w:val="Akapitzlist"/>
        <w:numPr>
          <w:ilvl w:val="0"/>
          <w:numId w:val="2"/>
        </w:numPr>
        <w:spacing w:before="120" w:after="120" w:line="240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SKŁADAMY OFERTĘ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wykonanie przedmiotu zamówienia w zakresie określonym w Zaproszeniu do składania ofert na: 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 w:rsidR="00196770" w:rsidRPr="00196770">
        <w:rPr>
          <w:rFonts w:eastAsia="Times New Roman" w:cs="Calibri"/>
          <w:b/>
          <w:sz w:val="20"/>
          <w:szCs w:val="20"/>
          <w:lang w:eastAsia="pl-PL"/>
        </w:rPr>
        <w:t>Wykonanie utwardzeń pod śmietniki na terenie cmentarza komunalnego w Prabutach</w:t>
      </w:r>
      <w:r w:rsidR="00196770">
        <w:rPr>
          <w:rFonts w:eastAsia="Times New Roman" w:cs="Calibri"/>
          <w:b/>
          <w:sz w:val="20"/>
          <w:szCs w:val="20"/>
          <w:lang w:eastAsia="pl-PL"/>
        </w:rPr>
        <w:t>”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OFERUJEMY</w:t>
      </w:r>
      <w:r w:rsidRPr="00196770">
        <w:rPr>
          <w:rFonts w:asciiTheme="minorHAnsi" w:hAnsiTheme="minorHAnsi" w:cstheme="minorHAnsi"/>
          <w:sz w:val="20"/>
          <w:szCs w:val="20"/>
        </w:rPr>
        <w:t xml:space="preserve"> wykonanie przedmiotu zamówienia za cenę ofertową, zgodnie z załączonym </w:t>
      </w:r>
      <w:r w:rsidRPr="00196770">
        <w:rPr>
          <w:rFonts w:asciiTheme="minorHAnsi" w:hAnsiTheme="minorHAnsi" w:cstheme="minorHAnsi"/>
          <w:b/>
          <w:sz w:val="20"/>
          <w:szCs w:val="20"/>
        </w:rPr>
        <w:t xml:space="preserve">Formularzem cenowym </w:t>
      </w:r>
      <w:r w:rsidR="00196770">
        <w:rPr>
          <w:rFonts w:asciiTheme="minorHAnsi" w:hAnsiTheme="minorHAnsi" w:cstheme="minorHAnsi"/>
          <w:sz w:val="20"/>
          <w:szCs w:val="20"/>
        </w:rPr>
        <w:t>– Załącznik Nr 2</w:t>
      </w:r>
      <w:r w:rsidRPr="00196770">
        <w:rPr>
          <w:rFonts w:asciiTheme="minorHAnsi" w:hAnsiTheme="minorHAnsi" w:cstheme="minorHAnsi"/>
          <w:sz w:val="20"/>
          <w:szCs w:val="20"/>
        </w:rPr>
        <w:t xml:space="preserve"> do Zaproszenia: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A45B46" w:rsidRPr="00196770" w:rsidTr="006F3CF1">
        <w:trPr>
          <w:trHeight w:val="736"/>
        </w:trPr>
        <w:tc>
          <w:tcPr>
            <w:tcW w:w="3119" w:type="dxa"/>
            <w:shd w:val="clear" w:color="auto" w:fill="F2F2F2"/>
            <w:vAlign w:val="center"/>
          </w:tcPr>
          <w:p w:rsidR="00A45B46" w:rsidRPr="00196770" w:rsidRDefault="00A45B46" w:rsidP="00B919C7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NETTO</w:t>
            </w:r>
            <w:r w:rsidR="00B919C7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…………………………………………..PLN</w:t>
            </w:r>
          </w:p>
        </w:tc>
      </w:tr>
      <w:tr w:rsidR="00A45B46" w:rsidRPr="00196770" w:rsidTr="006F3CF1">
        <w:trPr>
          <w:trHeight w:val="569"/>
        </w:trPr>
        <w:tc>
          <w:tcPr>
            <w:tcW w:w="3119" w:type="dxa"/>
            <w:shd w:val="clear" w:color="auto" w:fill="F2F2F2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PODATEK VAT 23%</w:t>
            </w:r>
            <w:r w:rsidR="00ED5806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………………………………………..PLN</w:t>
            </w:r>
          </w:p>
        </w:tc>
      </w:tr>
      <w:tr w:rsidR="00A45B46" w:rsidRPr="00196770" w:rsidTr="006F3CF1">
        <w:trPr>
          <w:trHeight w:val="692"/>
        </w:trPr>
        <w:tc>
          <w:tcPr>
            <w:tcW w:w="3119" w:type="dxa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CENA OFERTOWA BRUTTO</w:t>
            </w:r>
            <w:r w:rsidR="00ED5806"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……………………………………..PLN</w:t>
            </w:r>
          </w:p>
        </w:tc>
      </w:tr>
      <w:tr w:rsidR="00A45B46" w:rsidRPr="00196770" w:rsidTr="006F3CF1">
        <w:trPr>
          <w:trHeight w:val="1071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Słownie złotych brutto: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…………………………………………..……..……….…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..…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</w:t>
            </w:r>
          </w:p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ED5806" w:rsidRPr="00196770" w:rsidRDefault="00ED5806" w:rsidP="00ED5806">
      <w:pPr>
        <w:spacing w:before="120" w:after="120"/>
        <w:jc w:val="bot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196770">
        <w:rPr>
          <w:rFonts w:asciiTheme="minorHAnsi" w:hAnsiTheme="minorHAnsi" w:cstheme="minorHAnsi"/>
          <w:bCs/>
          <w:i/>
          <w:color w:val="000000"/>
          <w:sz w:val="20"/>
          <w:szCs w:val="20"/>
        </w:rPr>
        <w:t>*należy przenieść z Formularza cenowego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do wykonania zamówienia w terminie: </w:t>
      </w:r>
      <w:r w:rsidR="0019677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30 dni </w:t>
      </w:r>
      <w:r w:rsidRPr="0019677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od </w:t>
      </w:r>
      <w:r w:rsidR="0019677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dnia </w:t>
      </w:r>
      <w:r w:rsidRPr="0019677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podpisania umowy.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</w:t>
      </w: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podpisania umowy w formie z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godnej z projektem - Załącznik 3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Zaproszenia w terminie i miejscu wskazanym przez Zamawiającego.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OŚWIADCZAMY</w:t>
      </w:r>
      <w:r w:rsidRPr="00196770">
        <w:rPr>
          <w:rFonts w:asciiTheme="minorHAnsi" w:hAnsiTheme="minorHAnsi" w:cstheme="minorHAnsi"/>
          <w:sz w:val="20"/>
          <w:szCs w:val="20"/>
        </w:rPr>
        <w:t>, że: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jesteśmy uprawnieni do występowania w obrocie prawnym, zgodnie z wymaganiami ustawowymi,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lastRenderedPageBreak/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OŚWIADCZAMY</w:t>
      </w:r>
      <w:r w:rsidRPr="00196770">
        <w:rPr>
          <w:rFonts w:asciiTheme="minorHAnsi" w:hAnsiTheme="minorHAnsi" w:cstheme="minorHAnsi"/>
          <w:sz w:val="20"/>
          <w:szCs w:val="20"/>
        </w:rPr>
        <w:t xml:space="preserve">, że jesteśmy związani ofertą przez okres 30 dni licząc od dnia wyznaczonego do składania ofert. </w:t>
      </w:r>
    </w:p>
    <w:p w:rsidR="00196770" w:rsidRPr="00196770" w:rsidRDefault="00196770" w:rsidP="00196770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4620C4">
        <w:rPr>
          <w:rFonts w:cs="Tahoma"/>
          <w:b/>
        </w:rPr>
        <w:t>Oświadczam,</w:t>
      </w:r>
      <w:r w:rsidRPr="004620C4">
        <w:rPr>
          <w:rFonts w:cs="Tahoma"/>
        </w:rPr>
        <w:t xml:space="preserve"> że wypełniłem obowiązki informacyjne przewidziane w art. 13 lub art. 14 RODO</w:t>
      </w:r>
      <w:r w:rsidRPr="003D42DE">
        <w:rPr>
          <w:rFonts w:cs="Tahoma"/>
          <w:vertAlign w:val="superscript"/>
        </w:rPr>
        <w:t>1)</w:t>
      </w:r>
      <w:r w:rsidRPr="004620C4">
        <w:rPr>
          <w:rFonts w:cs="Tahom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D5806" w:rsidRPr="00196770" w:rsidRDefault="00ED5806" w:rsidP="00196770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KORESPONDENCJĘ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sprawie niniejszego postępowania należy kierować na adres: </w:t>
      </w:r>
    </w:p>
    <w:p w:rsidR="00ED5806" w:rsidRPr="00196770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…………………………………………………………………………………………………………….……………………………………</w:t>
      </w:r>
    </w:p>
    <w:p w:rsidR="00ED5806" w:rsidRPr="00196770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…………………………………………………………...… fax.: …………………………………………………………….</w:t>
      </w: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A45B46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196770" w:rsidRPr="00196770" w:rsidRDefault="00196770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196770" w:rsidRDefault="00196770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(podpis pełnomocnego przedstawiciela Wykonawcy)</w:t>
      </w:r>
    </w:p>
    <w:p w:rsidR="00A45B46" w:rsidRPr="00196770" w:rsidRDefault="00A45B46" w:rsidP="00A45B46">
      <w:pPr>
        <w:pStyle w:val="Bezodstpw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A45B46" w:rsidRPr="00196770" w:rsidRDefault="00A45B46" w:rsidP="00A45B46">
      <w:pPr>
        <w:pStyle w:val="Bezodstpw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B919C7" w:rsidRPr="00196770" w:rsidRDefault="00B919C7" w:rsidP="00A45B46">
      <w:pPr>
        <w:jc w:val="right"/>
        <w:rPr>
          <w:rFonts w:asciiTheme="minorHAnsi" w:hAnsiTheme="minorHAnsi" w:cstheme="minorHAnsi"/>
          <w:bCs/>
          <w:iCs/>
          <w:sz w:val="20"/>
          <w:szCs w:val="20"/>
        </w:rPr>
      </w:pPr>
    </w:p>
    <w:p w:rsidR="00B919C7" w:rsidRPr="00196770" w:rsidRDefault="00B919C7" w:rsidP="00A45B46">
      <w:pPr>
        <w:jc w:val="right"/>
        <w:rPr>
          <w:rFonts w:asciiTheme="minorHAnsi" w:hAnsiTheme="minorHAnsi" w:cstheme="minorHAnsi"/>
          <w:bCs/>
          <w:iCs/>
          <w:sz w:val="20"/>
          <w:szCs w:val="20"/>
        </w:rPr>
      </w:pPr>
    </w:p>
    <w:p w:rsidR="00B919C7" w:rsidRPr="00196770" w:rsidRDefault="00B919C7" w:rsidP="00A45B46">
      <w:pPr>
        <w:jc w:val="right"/>
        <w:rPr>
          <w:rFonts w:asciiTheme="minorHAnsi" w:hAnsiTheme="minorHAnsi" w:cstheme="minorHAnsi"/>
          <w:bCs/>
          <w:iCs/>
          <w:sz w:val="20"/>
          <w:szCs w:val="20"/>
        </w:rPr>
      </w:pPr>
    </w:p>
    <w:p w:rsidR="00B919C7" w:rsidRPr="00196770" w:rsidRDefault="00B919C7" w:rsidP="00A45B46">
      <w:pPr>
        <w:jc w:val="right"/>
        <w:rPr>
          <w:rFonts w:asciiTheme="minorHAnsi" w:hAnsiTheme="minorHAnsi" w:cstheme="minorHAnsi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196770" w:rsidRDefault="00196770" w:rsidP="00196770">
      <w:pPr>
        <w:rPr>
          <w:rFonts w:ascii="Arial" w:hAnsi="Arial" w:cs="Arial"/>
          <w:bCs/>
          <w:iCs/>
          <w:sz w:val="20"/>
          <w:szCs w:val="20"/>
        </w:rPr>
      </w:pPr>
      <w:r w:rsidRPr="00196770">
        <w:rPr>
          <w:rFonts w:ascii="Arial" w:hAnsi="Arial" w:cs="Arial"/>
          <w:bCs/>
          <w:iCs/>
          <w:sz w:val="20"/>
          <w:szCs w:val="20"/>
        </w:rPr>
        <w:t>_____________________________</w:t>
      </w: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96770" w:rsidRPr="004620C4" w:rsidRDefault="00196770" w:rsidP="00196770">
      <w:pPr>
        <w:tabs>
          <w:tab w:val="left" w:pos="4295"/>
        </w:tabs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i/>
          <w:sz w:val="16"/>
          <w:szCs w:val="16"/>
        </w:rPr>
        <w:tab/>
      </w: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6770" w:rsidRPr="004620C4" w:rsidRDefault="00196770" w:rsidP="00196770">
      <w:pPr>
        <w:rPr>
          <w:rFonts w:ascii="Calibri" w:hAnsi="Calibri" w:cs="Tahoma"/>
          <w:sz w:val="22"/>
          <w:szCs w:val="22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Default="00196770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Default="00196770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Default="00196770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A45B46" w:rsidRPr="007051E8" w:rsidRDefault="00196770" w:rsidP="00A45B46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Załącznik Nr 2</w:t>
      </w:r>
      <w:r w:rsidR="00A45B46" w:rsidRPr="007051E8">
        <w:rPr>
          <w:rFonts w:ascii="Tahoma" w:hAnsi="Tahoma" w:cs="Tahoma"/>
          <w:bCs/>
          <w:iCs/>
          <w:sz w:val="20"/>
          <w:szCs w:val="20"/>
        </w:rPr>
        <w:t xml:space="preserve"> do Zaproszenia </w:t>
      </w:r>
    </w:p>
    <w:p w:rsidR="00A45B46" w:rsidRPr="00196770" w:rsidRDefault="00A45B46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A45B46" w:rsidRPr="00196770" w:rsidRDefault="00A45B46" w:rsidP="00A45B46">
      <w:pPr>
        <w:pStyle w:val="Bezodstpw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96770">
        <w:rPr>
          <w:rFonts w:asciiTheme="minorHAnsi" w:hAnsiTheme="minorHAnsi" w:cstheme="minorHAnsi"/>
          <w:i/>
          <w:iCs/>
          <w:sz w:val="20"/>
          <w:szCs w:val="20"/>
        </w:rPr>
        <w:t>(pełna nazwa/firma, adres Wykonawcy)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sz w:val="20"/>
          <w:szCs w:val="20"/>
          <w:u w:val="single"/>
        </w:rPr>
      </w:pPr>
      <w:r w:rsidRPr="00196770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sz w:val="20"/>
          <w:szCs w:val="20"/>
          <w:u w:val="single"/>
        </w:rPr>
      </w:pPr>
    </w:p>
    <w:p w:rsidR="009F79EC" w:rsidRPr="00196770" w:rsidRDefault="009F79EC" w:rsidP="00A45B46">
      <w:pPr>
        <w:pStyle w:val="Bezodstpw"/>
        <w:rPr>
          <w:rFonts w:asciiTheme="minorHAnsi" w:hAnsiTheme="minorHAnsi" w:cstheme="minorHAnsi"/>
          <w:sz w:val="20"/>
          <w:szCs w:val="20"/>
          <w:u w:val="single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u w:val="single"/>
        </w:rPr>
      </w:pPr>
    </w:p>
    <w:p w:rsidR="00A45B46" w:rsidRPr="00196770" w:rsidRDefault="00A45B46" w:rsidP="00A45B46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reprezentacji)</w:t>
      </w:r>
    </w:p>
    <w:p w:rsidR="00A45B46" w:rsidRPr="00196770" w:rsidRDefault="00A45B46" w:rsidP="009F79EC">
      <w:pPr>
        <w:pStyle w:val="Bezodstpw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Składając ofertę </w:t>
      </w:r>
      <w:r w:rsidR="009F79EC"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w zakresie określonym w Zaproszeniu do składania ofert na: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196770" w:rsidRPr="00196770">
        <w:rPr>
          <w:rFonts w:eastAsia="Times New Roman" w:cs="Calibri"/>
          <w:sz w:val="20"/>
          <w:szCs w:val="20"/>
          <w:lang w:eastAsia="pl-PL"/>
        </w:rPr>
        <w:t>„Wykonanie utwardzeń pod śmietniki na terenie cmentarza komunalnego w Prabutach”</w:t>
      </w:r>
      <w:r w:rsidR="009F79EC" w:rsidRPr="00196770">
        <w:rPr>
          <w:rFonts w:asciiTheme="minorHAnsi" w:hAnsiTheme="minorHAnsi" w:cstheme="minorHAnsi"/>
          <w:bCs/>
          <w:color w:val="000000"/>
          <w:sz w:val="20"/>
          <w:szCs w:val="20"/>
        </w:rPr>
        <w:t>,</w:t>
      </w:r>
      <w:r w:rsidR="009F79EC" w:rsidRPr="0019677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196770">
        <w:rPr>
          <w:rFonts w:asciiTheme="minorHAnsi" w:hAnsiTheme="minorHAnsi" w:cstheme="minorHAnsi"/>
          <w:sz w:val="20"/>
          <w:szCs w:val="20"/>
        </w:rPr>
        <w:t>oświadczam</w:t>
      </w:r>
      <w:r w:rsidR="009F79EC" w:rsidRPr="00196770">
        <w:rPr>
          <w:rFonts w:asciiTheme="minorHAnsi" w:hAnsiTheme="minorHAnsi" w:cstheme="minorHAnsi"/>
          <w:sz w:val="20"/>
          <w:szCs w:val="20"/>
        </w:rPr>
        <w:t>y</w:t>
      </w:r>
      <w:r w:rsidRPr="00196770">
        <w:rPr>
          <w:rFonts w:asciiTheme="minorHAnsi" w:hAnsiTheme="minorHAnsi" w:cstheme="minorHAnsi"/>
          <w:sz w:val="20"/>
          <w:szCs w:val="20"/>
        </w:rPr>
        <w:t xml:space="preserve">, że na cenę ofertową składa się </w:t>
      </w:r>
      <w:r w:rsidRPr="00196770">
        <w:rPr>
          <w:rFonts w:asciiTheme="minorHAnsi" w:hAnsiTheme="minorHAnsi" w:cstheme="minorHAnsi"/>
          <w:b/>
          <w:sz w:val="20"/>
          <w:szCs w:val="20"/>
        </w:rPr>
        <w:t>wycena po</w:t>
      </w:r>
      <w:r w:rsidR="009F79EC" w:rsidRPr="00196770">
        <w:rPr>
          <w:rFonts w:asciiTheme="minorHAnsi" w:hAnsiTheme="minorHAnsi" w:cstheme="minorHAnsi"/>
          <w:b/>
          <w:sz w:val="20"/>
          <w:szCs w:val="20"/>
        </w:rPr>
        <w:t>szczególnych elementów</w:t>
      </w:r>
      <w:r w:rsidRPr="0019677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560"/>
        <w:gridCol w:w="1559"/>
      </w:tblGrid>
      <w:tr w:rsidR="00BD6916" w:rsidRPr="00196770" w:rsidTr="006F3CF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5B46" w:rsidRPr="00196770" w:rsidRDefault="00196770" w:rsidP="009F79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Miejsce</w:t>
            </w:r>
            <w:r w:rsidR="00B91628"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wskazane do utwardzenia terenu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5B46" w:rsidRPr="00196770" w:rsidRDefault="00A45B46" w:rsidP="00976A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netto               </w:t>
            </w:r>
            <w:r w:rsidR="00976A07"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5B46" w:rsidRPr="00196770" w:rsidRDefault="00A45B46" w:rsidP="00976A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Podatek VAT                     </w:t>
            </w:r>
            <w:r w:rsidR="00976A07"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6A07" w:rsidRPr="00196770" w:rsidRDefault="00A45B46" w:rsidP="00A45B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brutto                 (kol. 3+4) </w:t>
            </w:r>
          </w:p>
          <w:p w:rsidR="00A45B46" w:rsidRPr="00196770" w:rsidRDefault="00976A07" w:rsidP="00A45B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PLN</w:t>
            </w:r>
          </w:p>
        </w:tc>
      </w:tr>
      <w:tr w:rsidR="00BD6916" w:rsidRPr="00196770" w:rsidTr="00BD6916">
        <w:trPr>
          <w:trHeight w:val="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91628" w:rsidRPr="00196770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196770" w:rsidP="00BC291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Wejście przy bramie głównej (od strony tzw. Młyna)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1628" w:rsidRPr="00196770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196770" w:rsidP="009F79E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Wejście od ul. Malborskiej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1628" w:rsidRPr="00196770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196770" w:rsidP="009F79E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Wejście od ul. Parkowej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1628" w:rsidRPr="00196770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196770" w:rsidP="009F79E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Wejście od ul. Zielnej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196770" w:rsidRDefault="009F79EC" w:rsidP="00BC29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D6916" w:rsidRPr="00196770" w:rsidTr="00BD6916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196770" w:rsidRDefault="00A45B46" w:rsidP="00A45B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RAZEM</w:t>
            </w:r>
            <w:r w:rsidR="00BC0A2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1 - </w:t>
            </w:r>
            <w:r w:rsidR="00976A07" w:rsidRPr="001967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  <w:p w:rsidR="007051E8" w:rsidRPr="00196770" w:rsidRDefault="007051E8" w:rsidP="007051E8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A45B46"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przenieść do Formularza ofertowego – </w:t>
            </w:r>
          </w:p>
          <w:p w:rsidR="00A45B46" w:rsidRPr="00196770" w:rsidRDefault="00BC0A29" w:rsidP="007051E8">
            <w:pPr>
              <w:jc w:val="right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Załącznik N</w:t>
            </w:r>
            <w:bookmarkStart w:id="0" w:name="_GoBack"/>
            <w:bookmarkEnd w:id="0"/>
            <w:r w:rsidR="00A45B46"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r 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1</w:t>
            </w:r>
            <w:r w:rsidR="00976A07"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do Zaproszenia</w:t>
            </w:r>
            <w:r w:rsidR="00A45B46" w:rsidRPr="00196770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196770" w:rsidRDefault="00A45B46" w:rsidP="00A45B4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7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A45B46" w:rsidRPr="00196770" w:rsidRDefault="00A45B46" w:rsidP="00A45B46">
      <w:pPr>
        <w:pStyle w:val="Bezodstpw"/>
        <w:jc w:val="both"/>
        <w:rPr>
          <w:rFonts w:asciiTheme="minorHAnsi" w:eastAsia="Times New Roman" w:hAnsiTheme="minorHAnsi" w:cstheme="minorHAnsi"/>
          <w:b/>
          <w:bCs/>
          <w:color w:val="000000"/>
          <w:kern w:val="36"/>
          <w:sz w:val="20"/>
          <w:szCs w:val="20"/>
          <w:lang w:eastAsia="pl-PL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color w:val="000000"/>
          <w:sz w:val="20"/>
          <w:szCs w:val="20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color w:val="000000"/>
          <w:sz w:val="20"/>
          <w:szCs w:val="20"/>
        </w:rPr>
      </w:pP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i/>
          <w:sz w:val="20"/>
          <w:szCs w:val="20"/>
        </w:rPr>
      </w:pPr>
      <w:r w:rsidRPr="00196770">
        <w:rPr>
          <w:rFonts w:asciiTheme="minorHAnsi" w:hAnsiTheme="minorHAnsi" w:cstheme="minorHAnsi"/>
          <w:i/>
          <w:sz w:val="20"/>
          <w:szCs w:val="20"/>
        </w:rPr>
        <w:t>................................</w:t>
      </w:r>
      <w:r w:rsidRPr="00196770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196770">
        <w:rPr>
          <w:rFonts w:asciiTheme="minorHAnsi" w:hAnsiTheme="minorHAnsi" w:cstheme="minorHAnsi"/>
          <w:i/>
          <w:sz w:val="20"/>
          <w:szCs w:val="20"/>
        </w:rPr>
        <w:t>dnia….................r.</w:t>
      </w:r>
    </w:p>
    <w:p w:rsidR="00A45B46" w:rsidRPr="00196770" w:rsidRDefault="00A45B46" w:rsidP="00A45B46">
      <w:pPr>
        <w:pStyle w:val="Bezodstpw"/>
        <w:rPr>
          <w:rFonts w:asciiTheme="minorHAnsi" w:hAnsiTheme="minorHAnsi" w:cstheme="minorHAnsi"/>
          <w:i/>
          <w:iCs/>
          <w:sz w:val="20"/>
          <w:szCs w:val="20"/>
        </w:rPr>
      </w:pPr>
    </w:p>
    <w:p w:rsidR="00A45B46" w:rsidRPr="00196770" w:rsidRDefault="00A45B46" w:rsidP="009F79EC">
      <w:pPr>
        <w:pStyle w:val="Bezodstpw"/>
        <w:ind w:firstLine="4962"/>
        <w:rPr>
          <w:rFonts w:asciiTheme="minorHAnsi" w:hAnsiTheme="minorHAnsi" w:cstheme="minorHAnsi"/>
          <w:i/>
          <w:iCs/>
          <w:sz w:val="20"/>
          <w:szCs w:val="20"/>
        </w:rPr>
      </w:pPr>
      <w:r w:rsidRPr="00196770">
        <w:rPr>
          <w:rFonts w:asciiTheme="minorHAnsi" w:hAnsiTheme="minorHAnsi" w:cstheme="minorHAnsi"/>
          <w:i/>
          <w:iCs/>
          <w:sz w:val="20"/>
          <w:szCs w:val="20"/>
        </w:rPr>
        <w:t>……….…………………………………………………………</w:t>
      </w:r>
    </w:p>
    <w:p w:rsidR="00A45B46" w:rsidRPr="00196770" w:rsidRDefault="00196770" w:rsidP="00196770">
      <w:pPr>
        <w:pStyle w:val="Bezodstpw"/>
        <w:ind w:firstLine="496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="00A45B46" w:rsidRPr="00196770">
        <w:rPr>
          <w:rFonts w:asciiTheme="minorHAnsi" w:hAnsiTheme="minorHAnsi" w:cstheme="minorHAnsi"/>
          <w:i/>
          <w:iCs/>
          <w:sz w:val="20"/>
          <w:szCs w:val="20"/>
        </w:rPr>
        <w:t>(podpis Wykonawcy/Pełnomocnika )</w:t>
      </w:r>
    </w:p>
    <w:sectPr w:rsidR="00A45B46" w:rsidRPr="00196770" w:rsidSect="007051E8">
      <w:headerReference w:type="default" r:id="rId9"/>
      <w:footerReference w:type="default" r:id="rId10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6C" w:rsidRDefault="00D2486C" w:rsidP="00D52A20">
      <w:r>
        <w:separator/>
      </w:r>
    </w:p>
  </w:endnote>
  <w:endnote w:type="continuationSeparator" w:id="0">
    <w:p w:rsidR="00D2486C" w:rsidRDefault="00D2486C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Default="00A45B46" w:rsidP="00A45B46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iCs/>
        <w:sz w:val="14"/>
        <w:szCs w:val="14"/>
      </w:rPr>
    </w:pPr>
    <w:r w:rsidRPr="0039261D">
      <w:rPr>
        <w:rFonts w:ascii="Tahoma" w:hAnsi="Tahoma"/>
        <w:bCs/>
        <w:color w:val="000000"/>
        <w:sz w:val="14"/>
        <w:szCs w:val="14"/>
      </w:rPr>
      <w:t xml:space="preserve">Postępowanie o udzielenie zamówienia publicznego poniżej </w:t>
    </w:r>
    <w:r w:rsidR="00196770">
      <w:rPr>
        <w:rFonts w:ascii="Tahoma" w:hAnsi="Tahoma"/>
        <w:bCs/>
        <w:color w:val="000000"/>
        <w:sz w:val="14"/>
        <w:szCs w:val="14"/>
      </w:rPr>
      <w:t>6</w:t>
    </w:r>
    <w:r>
      <w:rPr>
        <w:rFonts w:ascii="Tahoma" w:hAnsi="Tahoma"/>
        <w:bCs/>
        <w:color w:val="000000"/>
        <w:sz w:val="14"/>
        <w:szCs w:val="14"/>
      </w:rPr>
      <w:t> 000 euro na</w:t>
    </w:r>
    <w:r w:rsidRPr="0039261D">
      <w:rPr>
        <w:rFonts w:ascii="Tahoma" w:hAnsi="Tahoma"/>
        <w:bCs/>
        <w:color w:val="000000"/>
        <w:sz w:val="14"/>
        <w:szCs w:val="14"/>
      </w:rPr>
      <w:t xml:space="preserve">: </w:t>
    </w:r>
    <w:r>
      <w:rPr>
        <w:rFonts w:ascii="Tahoma" w:hAnsi="Tahoma"/>
        <w:bCs/>
        <w:color w:val="000000"/>
        <w:sz w:val="14"/>
        <w:szCs w:val="14"/>
      </w:rPr>
      <w:t>„</w:t>
    </w:r>
    <w:r w:rsidR="00196770" w:rsidRPr="00196770">
      <w:rPr>
        <w:rFonts w:ascii="Tahoma" w:hAnsi="Tahoma"/>
        <w:bCs/>
        <w:color w:val="000000"/>
        <w:sz w:val="14"/>
        <w:szCs w:val="14"/>
      </w:rPr>
      <w:t>Wykonanie utwardzeń pod śmietniki na terenie cmentarza komunalnego w Prabutach</w:t>
    </w:r>
    <w:r w:rsidR="00196770">
      <w:rPr>
        <w:rFonts w:ascii="Tahoma" w:hAnsi="Tahoma"/>
        <w:bCs/>
        <w:color w:val="000000"/>
        <w:sz w:val="14"/>
        <w:szCs w:val="14"/>
      </w:rPr>
      <w:t>”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6C" w:rsidRDefault="00D2486C" w:rsidP="00D52A20">
      <w:r>
        <w:separator/>
      </w:r>
    </w:p>
  </w:footnote>
  <w:footnote w:type="continuationSeparator" w:id="0">
    <w:p w:rsidR="00D2486C" w:rsidRDefault="00D2486C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Pr="006F3CF1" w:rsidRDefault="00A45B46" w:rsidP="00423F45">
    <w:pPr>
      <w:pStyle w:val="Nagwek"/>
      <w:jc w:val="center"/>
      <w:rPr>
        <w:rFonts w:ascii="Calibri" w:hAnsi="Calibri"/>
        <w:sz w:val="16"/>
        <w:szCs w:val="16"/>
      </w:rPr>
    </w:pPr>
  </w:p>
  <w:p w:rsidR="00A45B46" w:rsidRPr="009C080A" w:rsidRDefault="00A45B46" w:rsidP="00AE601E">
    <w:pPr>
      <w:pStyle w:val="Nagwek"/>
      <w:pBdr>
        <w:bottom w:val="single" w:sz="4" w:space="1" w:color="auto"/>
      </w:pBdr>
      <w:rPr>
        <w:rFonts w:ascii="Calibri" w:hAnsi="Calibri"/>
        <w:sz w:val="16"/>
        <w:szCs w:val="16"/>
      </w:rPr>
    </w:pPr>
    <w:r w:rsidRPr="00BF3B4F">
      <w:rPr>
        <w:rFonts w:ascii="Calibri" w:hAnsi="Calibri"/>
        <w:sz w:val="16"/>
        <w:szCs w:val="16"/>
      </w:rPr>
      <w:t>Nr sprawy</w:t>
    </w:r>
    <w:r w:rsidR="00196770">
      <w:rPr>
        <w:rFonts w:ascii="Calibri" w:hAnsi="Calibri"/>
        <w:sz w:val="16"/>
        <w:szCs w:val="16"/>
      </w:rPr>
      <w:t>GPG.7.2020.SL</w:t>
    </w:r>
    <w:r w:rsidRPr="00BF3B4F"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 xml:space="preserve">Miasto i </w:t>
    </w:r>
    <w:r>
      <w:rPr>
        <w:rFonts w:ascii="Calibri" w:hAnsi="Calibri"/>
        <w:sz w:val="16"/>
        <w:szCs w:val="16"/>
      </w:rPr>
      <w:t xml:space="preserve">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7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6770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2F3FA1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D42DE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D4840"/>
    <w:rsid w:val="006E378E"/>
    <w:rsid w:val="006F3CF1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C0A29"/>
    <w:rsid w:val="00BC2911"/>
    <w:rsid w:val="00BD6916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2486C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DC69C1"/>
    <w:rsid w:val="00E04F12"/>
    <w:rsid w:val="00E077EE"/>
    <w:rsid w:val="00E279E3"/>
    <w:rsid w:val="00E40D72"/>
    <w:rsid w:val="00E53331"/>
    <w:rsid w:val="00ED5806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D57F5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omoszynska\Desktop\ZAM&#211;WIENIA%20DO%2030.000%202017\Wykonanie%20utwradze&#324;%20pod%20&#347;mietniki\Formularz%20ofertowy%20-%20Za&#322;&#261;cznik%201%20do%20Zaproszeni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7916-C833-4F95-AEA3-C4116F85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 - Załącznik 1 do Zaproszenia (6).dot</Template>
  <TotalTime>12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4</cp:revision>
  <cp:lastPrinted>2015-11-12T11:05:00Z</cp:lastPrinted>
  <dcterms:created xsi:type="dcterms:W3CDTF">2020-01-30T08:14:00Z</dcterms:created>
  <dcterms:modified xsi:type="dcterms:W3CDTF">2020-01-30T13:18:00Z</dcterms:modified>
</cp:coreProperties>
</file>